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8" w:rsidRPr="00B6401B" w:rsidRDefault="00B6401B" w:rsidP="000B4A68">
      <w:pPr>
        <w:jc w:val="right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No. de O</w:t>
      </w:r>
      <w:r w:rsidR="00CF6DF3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ficio</w:t>
      </w:r>
    </w:p>
    <w:p w:rsidR="000B4A68" w:rsidRPr="00B6401B" w:rsidRDefault="000B4A68" w:rsidP="000B4A68">
      <w:pPr>
        <w:spacing w:after="0" w:line="240" w:lineRule="auto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</w:p>
    <w:p w:rsidR="000B4A68" w:rsidRPr="00B6401B" w:rsidRDefault="00B6401B" w:rsidP="000B4A68">
      <w:pPr>
        <w:spacing w:after="0" w:line="240" w:lineRule="auto"/>
        <w:rPr>
          <w:rStyle w:val="Ttulodellibro"/>
          <w:rFonts w:ascii="Tahoma" w:hAnsi="Tahoma" w:cs="Tahoma"/>
          <w:smallCaps w:val="0"/>
          <w:sz w:val="20"/>
          <w:szCs w:val="20"/>
        </w:rPr>
      </w:pPr>
      <w:bookmarkStart w:id="0" w:name="_GoBack"/>
      <w:bookmarkEnd w:id="0"/>
      <w:r w:rsidRPr="00B6401B">
        <w:rPr>
          <w:rStyle w:val="Ttulodellibro"/>
          <w:rFonts w:ascii="Tahoma" w:hAnsi="Tahoma" w:cs="Tahoma"/>
          <w:smallCaps w:val="0"/>
          <w:sz w:val="20"/>
          <w:szCs w:val="20"/>
        </w:rPr>
        <w:t>D</w:t>
      </w:r>
      <w:r w:rsidR="00CF6DF3" w:rsidRPr="00B6401B">
        <w:rPr>
          <w:rStyle w:val="Ttulodellibro"/>
          <w:rFonts w:ascii="Tahoma" w:hAnsi="Tahoma" w:cs="Tahoma"/>
          <w:smallCaps w:val="0"/>
          <w:sz w:val="20"/>
          <w:szCs w:val="20"/>
        </w:rPr>
        <w:t>r</w:t>
      </w:r>
      <w:r w:rsidR="000B4A68" w:rsidRPr="00B6401B">
        <w:rPr>
          <w:rStyle w:val="Ttulodellibro"/>
          <w:rFonts w:ascii="Tahoma" w:hAnsi="Tahoma" w:cs="Tahoma"/>
          <w:smallCaps w:val="0"/>
          <w:sz w:val="20"/>
          <w:szCs w:val="20"/>
        </w:rPr>
        <w:t xml:space="preserve">. </w:t>
      </w:r>
      <w:r w:rsidRPr="00B6401B">
        <w:rPr>
          <w:rStyle w:val="Ttulodellibro"/>
          <w:rFonts w:ascii="Tahoma" w:hAnsi="Tahoma" w:cs="Tahoma"/>
          <w:smallCaps w:val="0"/>
          <w:sz w:val="20"/>
          <w:szCs w:val="20"/>
        </w:rPr>
        <w:t>Francisco Javier Peña R</w:t>
      </w:r>
      <w:r w:rsidR="000B4A68" w:rsidRPr="00B6401B">
        <w:rPr>
          <w:rStyle w:val="Ttulodellibro"/>
          <w:rFonts w:ascii="Tahoma" w:hAnsi="Tahoma" w:cs="Tahoma"/>
          <w:smallCaps w:val="0"/>
          <w:sz w:val="20"/>
          <w:szCs w:val="20"/>
        </w:rPr>
        <w:t>azo</w:t>
      </w:r>
    </w:p>
    <w:p w:rsidR="000B4A68" w:rsidRPr="00B6401B" w:rsidRDefault="00B6401B" w:rsidP="000B4A68">
      <w:pPr>
        <w:spacing w:after="0" w:line="240" w:lineRule="auto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Abogado G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eneral</w:t>
      </w:r>
    </w:p>
    <w:p w:rsidR="000B4A68" w:rsidRPr="00B6401B" w:rsidRDefault="00B6401B" w:rsidP="000B4A68">
      <w:pPr>
        <w:spacing w:after="0" w:line="240" w:lineRule="auto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P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 xml:space="preserve">resente  </w:t>
      </w:r>
    </w:p>
    <w:p w:rsidR="000B4A68" w:rsidRPr="00B6401B" w:rsidRDefault="00B6401B" w:rsidP="000B4A68">
      <w:pPr>
        <w:pStyle w:val="Textoindependiente"/>
        <w:jc w:val="right"/>
        <w:rPr>
          <w:rStyle w:val="Ttulodellibro"/>
          <w:rFonts w:ascii="Tahoma" w:hAnsi="Tahoma" w:cs="Tahoma"/>
          <w:b w:val="0"/>
          <w:smallCaps w:val="0"/>
          <w:sz w:val="20"/>
        </w:rPr>
      </w:pPr>
      <w:proofErr w:type="spellStart"/>
      <w:r w:rsidRPr="00B6401B">
        <w:rPr>
          <w:rStyle w:val="Ttulodellibro"/>
          <w:rFonts w:ascii="Tahoma" w:hAnsi="Tahoma" w:cs="Tahoma"/>
          <w:b w:val="0"/>
          <w:smallCaps w:val="0"/>
          <w:sz w:val="20"/>
        </w:rPr>
        <w:t>At’n</w:t>
      </w:r>
      <w:proofErr w:type="spellEnd"/>
      <w:r w:rsidRPr="00B6401B">
        <w:rPr>
          <w:rStyle w:val="Ttulodellibro"/>
          <w:rFonts w:ascii="Tahoma" w:hAnsi="Tahoma" w:cs="Tahoma"/>
          <w:b w:val="0"/>
          <w:smallCaps w:val="0"/>
          <w:sz w:val="20"/>
        </w:rPr>
        <w:t>. Mtro. Eduardo A. Gil G</w:t>
      </w:r>
      <w:r w:rsidR="00CF6DF3" w:rsidRPr="00B6401B">
        <w:rPr>
          <w:rStyle w:val="Ttulodellibro"/>
          <w:rFonts w:ascii="Tahoma" w:hAnsi="Tahoma" w:cs="Tahoma"/>
          <w:b w:val="0"/>
          <w:smallCaps w:val="0"/>
          <w:sz w:val="20"/>
        </w:rPr>
        <w:t>onzález</w:t>
      </w:r>
    </w:p>
    <w:p w:rsidR="000B4A68" w:rsidRPr="00B6401B" w:rsidRDefault="00B6401B" w:rsidP="000B4A68">
      <w:pPr>
        <w:pStyle w:val="Textoindependiente"/>
        <w:jc w:val="right"/>
        <w:rPr>
          <w:rStyle w:val="Ttulodellibro"/>
          <w:rFonts w:ascii="Tahoma" w:hAnsi="Tahoma" w:cs="Tahoma"/>
          <w:b w:val="0"/>
          <w:smallCaps w:val="0"/>
          <w:sz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</w:rPr>
        <w:t>Jefe de la Unidad de Convenios y C</w:t>
      </w:r>
      <w:r w:rsidR="00CF6DF3" w:rsidRPr="00B6401B">
        <w:rPr>
          <w:rStyle w:val="Ttulodellibro"/>
          <w:rFonts w:ascii="Tahoma" w:hAnsi="Tahoma" w:cs="Tahoma"/>
          <w:b w:val="0"/>
          <w:smallCaps w:val="0"/>
          <w:sz w:val="20"/>
        </w:rPr>
        <w:t>ontratos</w:t>
      </w:r>
    </w:p>
    <w:p w:rsidR="000B4A68" w:rsidRPr="00B6401B" w:rsidRDefault="000B4A68" w:rsidP="000B4A68">
      <w:pPr>
        <w:pStyle w:val="Textoindependiente"/>
        <w:jc w:val="right"/>
        <w:rPr>
          <w:rStyle w:val="Ttulodellibro"/>
          <w:rFonts w:ascii="Tahoma" w:hAnsi="Tahoma" w:cs="Tahoma"/>
          <w:b w:val="0"/>
          <w:smallCaps w:val="0"/>
          <w:sz w:val="20"/>
        </w:rPr>
      </w:pPr>
    </w:p>
    <w:p w:rsidR="000B4A68" w:rsidRPr="00B6401B" w:rsidRDefault="00B6401B" w:rsidP="000B4A68">
      <w:pPr>
        <w:jc w:val="both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P</w:t>
      </w:r>
      <w:r w:rsidR="00CF6DF3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or medio del presente, me permito solicitar su valioso apoyo a efecto de que en caso de no existir inconveniente de su parte, tenga a bien elaborar el contrato (tipo de contrato) que pretende celebrarse con la empresa (nombre de la empresa), a efecto de que la misma lleve a cabo (objeto del contrato como aparece en la adjudicación), que fue adjudicado mediante (modalidad de adjudicación), bajo la clave (clave de adjudicación), para lo cual le proporciono la siguiente información:</w:t>
      </w:r>
    </w:p>
    <w:p w:rsidR="000B4A68" w:rsidRPr="00B6401B" w:rsidRDefault="00B6401B" w:rsidP="000B4A68">
      <w:pPr>
        <w:pStyle w:val="Prrafodelista"/>
        <w:numPr>
          <w:ilvl w:val="0"/>
          <w:numId w:val="1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I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 xml:space="preserve">mporte del contrato (señalado tipo de moneda y si incluye o no </w:t>
      </w:r>
      <w:r w:rsidR="006024A4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I.V.A.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).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F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orma de pago (señalar si incluye anticipo y el importe del mismo, si son varios pagos, un solo pago, detallar la forma en que se realizará el pago)</w:t>
      </w:r>
      <w:r w:rsidR="006024A4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T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ipo de recurso (federal, propio, de algún programa, etc.)</w:t>
      </w:r>
      <w:r w:rsidR="006024A4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P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artida presupuestal de la cual se tomará el recurso para hacer el pago.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N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ombre y cargo del representante.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F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ianzas que se incluirán (anticipo, cumplimiento y vicios o defectos ocultos)</w:t>
      </w:r>
      <w:r w:rsidR="006024A4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E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n caso de incluir alguna garantía, mantenimiento preventivo, correctivo y/o capacitación)</w:t>
      </w:r>
      <w:r w:rsidR="006024A4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E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specificaciones particulares del contrato (ejemplo, compra con instalación, partidas adjudicadas, entregas parciales, etc.).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V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igencia (periodo, inicio, conclusión).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F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echa de firma.</w:t>
      </w:r>
    </w:p>
    <w:p w:rsidR="000B4A68" w:rsidRPr="00B6401B" w:rsidRDefault="00B6401B" w:rsidP="000B4A68">
      <w:pPr>
        <w:pStyle w:val="Prrafodelista"/>
        <w:numPr>
          <w:ilvl w:val="0"/>
          <w:numId w:val="2"/>
        </w:numPr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A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nexos que se incluirán en el contrato (propuesta presentada por la contraparte, debidamente compulsada con la original por el secretario administrativo de la dependencia o su equivalente)</w:t>
      </w: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.</w:t>
      </w:r>
    </w:p>
    <w:p w:rsidR="000B4A68" w:rsidRPr="00B6401B" w:rsidRDefault="000B4A68" w:rsidP="000B4A68">
      <w:pPr>
        <w:pStyle w:val="Prrafodelista"/>
        <w:rPr>
          <w:rStyle w:val="Ttulodellibro"/>
          <w:rFonts w:ascii="Tahoma" w:hAnsi="Tahoma" w:cs="Tahoma"/>
          <w:b w:val="0"/>
          <w:smallCaps w:val="0"/>
        </w:rPr>
      </w:pPr>
    </w:p>
    <w:p w:rsidR="00B6401B" w:rsidRDefault="00B6401B" w:rsidP="00B6401B">
      <w:pPr>
        <w:jc w:val="center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S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 xml:space="preserve">in otro particular por el momento, aprovecho la ocasión para enviarle un cordial saludo. </w:t>
      </w:r>
    </w:p>
    <w:p w:rsidR="000B4A68" w:rsidRPr="00B6401B" w:rsidRDefault="00B6401B" w:rsidP="00B6401B">
      <w:pPr>
        <w:jc w:val="center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A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tentamente</w:t>
      </w:r>
    </w:p>
    <w:p w:rsidR="000B4A68" w:rsidRPr="00B6401B" w:rsidRDefault="00B6401B" w:rsidP="00B6401B">
      <w:pPr>
        <w:jc w:val="center"/>
        <w:rPr>
          <w:rStyle w:val="Ttulodellibro"/>
          <w:rFonts w:ascii="Tahoma" w:hAnsi="Tahoma" w:cs="Tahoma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smallCaps w:val="0"/>
          <w:sz w:val="20"/>
          <w:szCs w:val="20"/>
        </w:rPr>
        <w:t>“Piensa y T</w:t>
      </w:r>
      <w:r w:rsidR="000B4A68" w:rsidRPr="00B6401B">
        <w:rPr>
          <w:rStyle w:val="Ttulodellibro"/>
          <w:rFonts w:ascii="Tahoma" w:hAnsi="Tahoma" w:cs="Tahoma"/>
          <w:smallCaps w:val="0"/>
          <w:sz w:val="20"/>
          <w:szCs w:val="20"/>
        </w:rPr>
        <w:t>rabaja”</w:t>
      </w:r>
    </w:p>
    <w:p w:rsidR="000B4A68" w:rsidRPr="00B6401B" w:rsidRDefault="00B6401B" w:rsidP="00B6401B">
      <w:pPr>
        <w:jc w:val="center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G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 xml:space="preserve">uadalajara, </w:t>
      </w: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J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alisco, ___ de ___ de __nombre de quien remite</w:t>
      </w:r>
    </w:p>
    <w:p w:rsidR="000B4A68" w:rsidRPr="00B6401B" w:rsidRDefault="00B6401B" w:rsidP="00B6401B">
      <w:pPr>
        <w:jc w:val="center"/>
        <w:rPr>
          <w:rStyle w:val="Ttulodellibro"/>
          <w:rFonts w:ascii="Tahoma" w:hAnsi="Tahoma" w:cs="Tahoma"/>
          <w:b w:val="0"/>
          <w:smallCaps w:val="0"/>
          <w:sz w:val="20"/>
          <w:szCs w:val="20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C</w:t>
      </w:r>
      <w:r w:rsidR="000B4A68"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argo</w:t>
      </w:r>
    </w:p>
    <w:p w:rsidR="00B82271" w:rsidRPr="00B6401B" w:rsidRDefault="00B6401B" w:rsidP="00B6401B">
      <w:pPr>
        <w:spacing w:after="60" w:line="240" w:lineRule="auto"/>
        <w:jc w:val="center"/>
        <w:rPr>
          <w:rFonts w:ascii="Tahoma" w:hAnsi="Tahoma" w:cs="Tahoma"/>
          <w:sz w:val="24"/>
          <w:szCs w:val="24"/>
        </w:rPr>
      </w:pPr>
      <w:r w:rsidRPr="00B6401B">
        <w:rPr>
          <w:rStyle w:val="Ttulodellibro"/>
          <w:rFonts w:ascii="Tahoma" w:hAnsi="Tahoma" w:cs="Tahoma"/>
          <w:b w:val="0"/>
          <w:smallCaps w:val="0"/>
          <w:sz w:val="20"/>
          <w:szCs w:val="20"/>
        </w:rPr>
        <w:t>C.C.P.</w:t>
      </w:r>
    </w:p>
    <w:sectPr w:rsidR="00B82271" w:rsidRPr="00B6401B" w:rsidSect="00115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C2" w:rsidRDefault="003E79C2" w:rsidP="003A1B54">
      <w:pPr>
        <w:spacing w:after="0" w:line="240" w:lineRule="auto"/>
      </w:pPr>
      <w:r>
        <w:separator/>
      </w:r>
    </w:p>
  </w:endnote>
  <w:endnote w:type="continuationSeparator" w:id="0">
    <w:p w:rsidR="003E79C2" w:rsidRDefault="003E79C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84" w:rsidRDefault="005668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84" w:rsidRDefault="005668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C2" w:rsidRDefault="003E79C2" w:rsidP="003A1B54">
      <w:pPr>
        <w:spacing w:after="0" w:line="240" w:lineRule="auto"/>
      </w:pPr>
      <w:r>
        <w:separator/>
      </w:r>
    </w:p>
  </w:footnote>
  <w:footnote w:type="continuationSeparator" w:id="0">
    <w:p w:rsidR="003E79C2" w:rsidRDefault="003E79C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84" w:rsidRDefault="0056688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63516D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</w:t>
    </w:r>
    <w:r w:rsidR="003A1B54"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63516D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</w:t>
    </w:r>
    <w:r w:rsidR="003A1B54"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566884">
      <w:rPr>
        <w:rFonts w:ascii="Trajan Pro" w:hAnsi="Trajan Pro"/>
        <w:color w:val="3D4041"/>
        <w:sz w:val="17"/>
        <w:szCs w:val="17"/>
      </w:rPr>
      <w:t>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63516D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          </w:t>
    </w:r>
    <w:r w:rsidR="003A1B54"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84" w:rsidRDefault="005668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1527"/>
    <w:multiLevelType w:val="hybridMultilevel"/>
    <w:tmpl w:val="09C412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46921"/>
    <w:multiLevelType w:val="multilevel"/>
    <w:tmpl w:val="8D7C43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401B"/>
    <w:rsid w:val="000B4A68"/>
    <w:rsid w:val="0011526E"/>
    <w:rsid w:val="0027733C"/>
    <w:rsid w:val="00390EA1"/>
    <w:rsid w:val="003A1B54"/>
    <w:rsid w:val="003E79C2"/>
    <w:rsid w:val="004B45DF"/>
    <w:rsid w:val="004F7585"/>
    <w:rsid w:val="0053219D"/>
    <w:rsid w:val="00566884"/>
    <w:rsid w:val="006024A4"/>
    <w:rsid w:val="0063516D"/>
    <w:rsid w:val="00880385"/>
    <w:rsid w:val="008E4059"/>
    <w:rsid w:val="008F5C7B"/>
    <w:rsid w:val="0097118E"/>
    <w:rsid w:val="0098682D"/>
    <w:rsid w:val="009C2FA0"/>
    <w:rsid w:val="00B50D2B"/>
    <w:rsid w:val="00B6401B"/>
    <w:rsid w:val="00B76C14"/>
    <w:rsid w:val="00B82271"/>
    <w:rsid w:val="00CA777E"/>
    <w:rsid w:val="00CF6DF3"/>
    <w:rsid w:val="00EA6C17"/>
    <w:rsid w:val="00F363CA"/>
    <w:rsid w:val="00F375BF"/>
    <w:rsid w:val="00FA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4A68"/>
    <w:pPr>
      <w:spacing w:after="160" w:line="259" w:lineRule="auto"/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0B4A68"/>
    <w:rPr>
      <w:b/>
      <w:bCs/>
      <w:smallCaps/>
      <w:spacing w:val="5"/>
    </w:rPr>
  </w:style>
  <w:style w:type="paragraph" w:styleId="Textoindependiente">
    <w:name w:val="Body Text"/>
    <w:basedOn w:val="Normal"/>
    <w:link w:val="TextoindependienteCar"/>
    <w:uiPriority w:val="99"/>
    <w:rsid w:val="000B4A6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4A68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FORMATO%20DE%20SOLICITUD%20DE%20ELABORACION%20DE%20CONTR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AF58-62D1-4098-9882-80E34227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SOLICITUD DE ELABORACION DE CONTRATO.dotx</Template>
  <TotalTime>5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ROSA.LOPEZ</dc:creator>
  <cp:lastModifiedBy>Juan Carlos</cp:lastModifiedBy>
  <cp:revision>5</cp:revision>
  <cp:lastPrinted>2013-06-22T17:38:00Z</cp:lastPrinted>
  <dcterms:created xsi:type="dcterms:W3CDTF">2013-06-22T17:41:00Z</dcterms:created>
  <dcterms:modified xsi:type="dcterms:W3CDTF">2013-06-22T21:21:00Z</dcterms:modified>
</cp:coreProperties>
</file>