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88" w:rsidRPr="00302188" w:rsidRDefault="00302188" w:rsidP="00302188">
      <w:pPr>
        <w:jc w:val="center"/>
        <w:rPr>
          <w:rFonts w:ascii="Tahoma" w:hAnsi="Tahoma" w:cs="Tahoma"/>
          <w:b/>
          <w:sz w:val="20"/>
          <w:szCs w:val="20"/>
        </w:rPr>
      </w:pPr>
      <w:r w:rsidRPr="00302188">
        <w:rPr>
          <w:rFonts w:ascii="Tahoma" w:hAnsi="Tahoma" w:cs="Tahoma"/>
          <w:b/>
          <w:sz w:val="20"/>
          <w:szCs w:val="20"/>
        </w:rPr>
        <w:t>DICTAMEN TÉCNICO</w:t>
      </w:r>
    </w:p>
    <w:p w:rsidR="00302188" w:rsidRPr="00302188" w:rsidRDefault="00302188" w:rsidP="00302188">
      <w:pPr>
        <w:jc w:val="right"/>
        <w:rPr>
          <w:rFonts w:ascii="Tahoma" w:hAnsi="Tahoma" w:cs="Tahoma"/>
          <w:sz w:val="20"/>
          <w:szCs w:val="20"/>
        </w:rPr>
      </w:pPr>
      <w:r w:rsidRPr="00302188">
        <w:rPr>
          <w:rFonts w:ascii="Tahoma" w:hAnsi="Tahoma" w:cs="Tahoma"/>
          <w:sz w:val="20"/>
          <w:szCs w:val="20"/>
        </w:rPr>
        <w:t xml:space="preserve">GUADALAJARA, JALISCO, A __ DE _____ </w:t>
      </w:r>
      <w:proofErr w:type="spellStart"/>
      <w:r w:rsidRPr="00302188">
        <w:rPr>
          <w:rFonts w:ascii="Tahoma" w:hAnsi="Tahoma" w:cs="Tahoma"/>
          <w:sz w:val="20"/>
          <w:szCs w:val="20"/>
        </w:rPr>
        <w:t>DE</w:t>
      </w:r>
      <w:proofErr w:type="spellEnd"/>
      <w:r w:rsidRPr="00302188">
        <w:rPr>
          <w:rFonts w:ascii="Tahoma" w:hAnsi="Tahoma" w:cs="Tahoma"/>
          <w:sz w:val="20"/>
          <w:szCs w:val="20"/>
        </w:rPr>
        <w:t xml:space="preserve"> 20__</w:t>
      </w:r>
    </w:p>
    <w:p w:rsidR="00302188" w:rsidRPr="00302188" w:rsidRDefault="00302188" w:rsidP="0030218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302188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 xml:space="preserve">CONCURSO  No: </w:t>
      </w:r>
      <w:r w:rsidRPr="00302188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ab/>
        <w:t>CONC-001-___-20__</w:t>
      </w:r>
    </w:p>
    <w:p w:rsidR="00302188" w:rsidRPr="00302188" w:rsidRDefault="00302188" w:rsidP="0030218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302188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 xml:space="preserve">DEPENDENCIA: </w:t>
      </w:r>
      <w:r w:rsidRPr="00302188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ab/>
        <w:t>NOMBRE DEPENDENCIA.</w:t>
      </w:r>
    </w:p>
    <w:p w:rsidR="00302188" w:rsidRPr="00302188" w:rsidRDefault="00302188" w:rsidP="00302188">
      <w:pPr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302188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O B R A:</w:t>
      </w:r>
      <w:r w:rsidRPr="00302188">
        <w:rPr>
          <w:rFonts w:ascii="Tahoma" w:eastAsia="Times New Roman" w:hAnsi="Tahoma" w:cs="Tahoma"/>
          <w:sz w:val="20"/>
          <w:szCs w:val="20"/>
          <w:lang w:val="es-ES_tradnl" w:eastAsia="es-ES"/>
        </w:rPr>
        <w:t xml:space="preserve"> </w:t>
      </w:r>
      <w:r w:rsidRPr="00302188">
        <w:rPr>
          <w:rFonts w:ascii="Tahoma" w:eastAsia="Times New Roman" w:hAnsi="Tahoma" w:cs="Tahoma"/>
          <w:sz w:val="20"/>
          <w:szCs w:val="20"/>
          <w:lang w:val="es-ES_tradnl" w:eastAsia="es-ES"/>
        </w:rPr>
        <w:tab/>
      </w:r>
      <w:r w:rsidRPr="00302188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NOMBRE DE LA OBRA.</w:t>
      </w: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02188">
        <w:rPr>
          <w:rFonts w:ascii="Tahoma" w:hAnsi="Tahoma" w:cs="Tahoma"/>
          <w:sz w:val="20"/>
          <w:szCs w:val="20"/>
        </w:rPr>
        <w:t>1.- RELACIÓN DE LAS PROPOSICIONES DECLARADAS SOLVENTES POR QUE CUMPLE CON TODOS LOS REQUISITOS TÉCNICOS Y ECONÓMICOS SOLICITADOS.</w:t>
      </w: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5676"/>
        <w:gridCol w:w="2405"/>
      </w:tblGrid>
      <w:tr w:rsidR="00302188" w:rsidRPr="00302188" w:rsidTr="002A7F44">
        <w:trPr>
          <w:trHeight w:val="175"/>
        </w:trPr>
        <w:tc>
          <w:tcPr>
            <w:tcW w:w="481" w:type="pct"/>
            <w:tcBorders>
              <w:right w:val="single" w:sz="4" w:space="0" w:color="auto"/>
            </w:tcBorders>
            <w:shd w:val="clear" w:color="auto" w:fill="BFBFBF"/>
          </w:tcPr>
          <w:p w:rsidR="00302188" w:rsidRPr="00302188" w:rsidRDefault="00302188" w:rsidP="002A7F4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2188">
              <w:rPr>
                <w:rFonts w:ascii="Tahoma" w:hAnsi="Tahoma" w:cs="Tahoma"/>
                <w:b/>
                <w:sz w:val="20"/>
                <w:szCs w:val="20"/>
              </w:rPr>
              <w:t>No.</w:t>
            </w:r>
          </w:p>
        </w:tc>
        <w:tc>
          <w:tcPr>
            <w:tcW w:w="3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02188" w:rsidRPr="00302188" w:rsidRDefault="00302188" w:rsidP="002A7F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2188">
              <w:rPr>
                <w:rFonts w:ascii="Tahoma" w:hAnsi="Tahoma" w:cs="Tahoma"/>
                <w:b/>
                <w:sz w:val="20"/>
                <w:szCs w:val="20"/>
              </w:rPr>
              <w:t>CONTRATISTA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BFBFBF"/>
          </w:tcPr>
          <w:p w:rsidR="00302188" w:rsidRPr="00302188" w:rsidRDefault="00302188" w:rsidP="002A7F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2188">
              <w:rPr>
                <w:rFonts w:ascii="Tahoma" w:hAnsi="Tahoma" w:cs="Tahoma"/>
                <w:b/>
                <w:sz w:val="20"/>
                <w:szCs w:val="20"/>
              </w:rPr>
              <w:t>IMPORTE INCLUYE  I.V.A.</w:t>
            </w:r>
          </w:p>
        </w:tc>
      </w:tr>
      <w:tr w:rsidR="00302188" w:rsidRPr="00302188" w:rsidTr="002A7F44">
        <w:tc>
          <w:tcPr>
            <w:tcW w:w="481" w:type="pct"/>
            <w:tcBorders>
              <w:right w:val="single" w:sz="4" w:space="0" w:color="auto"/>
            </w:tcBorders>
          </w:tcPr>
          <w:p w:rsidR="00302188" w:rsidRPr="00302188" w:rsidRDefault="00302188" w:rsidP="002A7F4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218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174" w:type="pct"/>
            <w:tcBorders>
              <w:left w:val="single" w:sz="4" w:space="0" w:color="auto"/>
              <w:right w:val="single" w:sz="4" w:space="0" w:color="auto"/>
            </w:tcBorders>
          </w:tcPr>
          <w:p w:rsidR="00302188" w:rsidRPr="00302188" w:rsidRDefault="00302188" w:rsidP="002A7F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</w:tcPr>
          <w:p w:rsidR="00302188" w:rsidRPr="00302188" w:rsidRDefault="00302188" w:rsidP="002A7F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2188" w:rsidRPr="00302188" w:rsidTr="002A7F44">
        <w:tc>
          <w:tcPr>
            <w:tcW w:w="481" w:type="pct"/>
            <w:tcBorders>
              <w:right w:val="single" w:sz="4" w:space="0" w:color="auto"/>
            </w:tcBorders>
          </w:tcPr>
          <w:p w:rsidR="00302188" w:rsidRPr="00302188" w:rsidRDefault="00302188" w:rsidP="002A7F4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218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174" w:type="pct"/>
            <w:tcBorders>
              <w:left w:val="single" w:sz="4" w:space="0" w:color="auto"/>
              <w:right w:val="single" w:sz="4" w:space="0" w:color="auto"/>
            </w:tcBorders>
          </w:tcPr>
          <w:p w:rsidR="00302188" w:rsidRPr="00302188" w:rsidRDefault="00302188" w:rsidP="002A7F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</w:tcPr>
          <w:p w:rsidR="00302188" w:rsidRPr="00302188" w:rsidRDefault="00302188" w:rsidP="002A7F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2188" w:rsidRPr="00302188" w:rsidTr="002A7F44">
        <w:trPr>
          <w:trHeight w:val="300"/>
        </w:trPr>
        <w:tc>
          <w:tcPr>
            <w:tcW w:w="481" w:type="pct"/>
            <w:tcBorders>
              <w:bottom w:val="single" w:sz="4" w:space="0" w:color="auto"/>
              <w:right w:val="single" w:sz="4" w:space="0" w:color="auto"/>
            </w:tcBorders>
          </w:tcPr>
          <w:p w:rsidR="00302188" w:rsidRPr="00302188" w:rsidRDefault="00302188" w:rsidP="002A7F4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218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8" w:rsidRPr="00302188" w:rsidRDefault="00302188" w:rsidP="002A7F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pct"/>
            <w:tcBorders>
              <w:left w:val="single" w:sz="4" w:space="0" w:color="auto"/>
              <w:bottom w:val="single" w:sz="4" w:space="0" w:color="auto"/>
            </w:tcBorders>
          </w:tcPr>
          <w:p w:rsidR="00302188" w:rsidRPr="00302188" w:rsidRDefault="00302188" w:rsidP="002A7F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02188">
        <w:rPr>
          <w:rFonts w:ascii="Tahoma" w:hAnsi="Tahoma" w:cs="Tahoma"/>
          <w:sz w:val="20"/>
          <w:szCs w:val="20"/>
        </w:rPr>
        <w:t>2.- CRITERIOS UTILIZADOS PARA LA EVALUACIÓN DE LAS PROPOSICIONES.</w:t>
      </w: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02188">
        <w:rPr>
          <w:rFonts w:ascii="Tahoma" w:hAnsi="Tahoma" w:cs="Tahoma"/>
          <w:sz w:val="20"/>
          <w:szCs w:val="20"/>
        </w:rPr>
        <w:t>LA COORDINACIÓN DE SERVICIOS GENERALES DE</w:t>
      </w:r>
      <w:proofErr w:type="gramStart"/>
      <w:r w:rsidRPr="00302188">
        <w:rPr>
          <w:rFonts w:ascii="Tahoma" w:hAnsi="Tahoma" w:cs="Tahoma"/>
          <w:sz w:val="20"/>
          <w:szCs w:val="20"/>
        </w:rPr>
        <w:t>…(</w:t>
      </w:r>
      <w:proofErr w:type="gramEnd"/>
      <w:r w:rsidRPr="00302188">
        <w:rPr>
          <w:rFonts w:ascii="Tahoma" w:hAnsi="Tahoma" w:cs="Tahoma"/>
          <w:sz w:val="20"/>
          <w:szCs w:val="20"/>
        </w:rPr>
        <w:t>DEPENDENCIA), PARA HACER LA EVALUACIÓN DE LA PROPUESTA, VERIFICÓ:</w:t>
      </w: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02188" w:rsidRPr="00302188" w:rsidRDefault="00302188" w:rsidP="00302188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02188">
        <w:rPr>
          <w:rFonts w:ascii="Tahoma" w:hAnsi="Tahoma" w:cs="Tahoma"/>
          <w:sz w:val="20"/>
          <w:szCs w:val="20"/>
        </w:rPr>
        <w:t>QUE LAS MISMAS INCLUYAN LA INFORMACIÓN, DOCUMENTOS Y REQUISITOS SOLICITADOS, QUE LOS PROGRAMAS DE EJECUCIÓN PROPUESTOS SEAN FACTIBLES Y CONGRUENTES DE REALIZAR, DENTRO DEL PLAZO SOLICITADO, CON LOS RECURSOS CONSIDERADOS POR EL CONCURSANTE, Y QUE LAS CARACTERISTICAS, ESPECIFICACIONES Y CALIDAD DE LOS MATERIALES SEAN LAS REQUERIDAS.</w:t>
      </w:r>
    </w:p>
    <w:p w:rsidR="00302188" w:rsidRPr="00302188" w:rsidRDefault="00302188" w:rsidP="00302188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02188">
        <w:rPr>
          <w:rFonts w:ascii="Tahoma" w:hAnsi="Tahoma" w:cs="Tahoma"/>
          <w:sz w:val="20"/>
          <w:szCs w:val="20"/>
        </w:rPr>
        <w:t>EL DEBIDO ANÁLISIS, CÁLCULO E INTEGRACIÓN DE LOS PRECIOS UNITARIOS, CONTEMPLADOS EN EL CATÁLOGO DE CONCEPTOS.</w:t>
      </w:r>
    </w:p>
    <w:p w:rsidR="00302188" w:rsidRPr="00302188" w:rsidRDefault="00302188" w:rsidP="00302188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02188">
        <w:rPr>
          <w:rFonts w:ascii="Tahoma" w:hAnsi="Tahoma" w:cs="Tahoma"/>
          <w:sz w:val="20"/>
          <w:szCs w:val="20"/>
        </w:rPr>
        <w:t>LA COINCIDENCIA DEL PRECIO UNITARIO EN EL CATÁLOGO DE CONCEPTOS CON LAS TARJETAS DE PRECIOS UNITARIOS, ASÍ COMO EL CÁLCULO DEL IMPORTE DE CADA UNO DE LOS CONCEPTOS Y EL PRECIO TOTAL.</w:t>
      </w: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02188">
        <w:rPr>
          <w:rFonts w:ascii="Tahoma" w:hAnsi="Tahoma" w:cs="Tahoma"/>
          <w:sz w:val="20"/>
          <w:szCs w:val="20"/>
        </w:rPr>
        <w:t>LA COORDINACIÓN DE SERVICIOS GENERALES DE</w:t>
      </w:r>
      <w:proofErr w:type="gramStart"/>
      <w:r w:rsidRPr="00302188">
        <w:rPr>
          <w:rFonts w:ascii="Tahoma" w:hAnsi="Tahoma" w:cs="Tahoma"/>
          <w:sz w:val="20"/>
          <w:szCs w:val="20"/>
        </w:rPr>
        <w:t>…(</w:t>
      </w:r>
      <w:proofErr w:type="gramEnd"/>
      <w:r w:rsidRPr="00302188">
        <w:rPr>
          <w:rFonts w:ascii="Tahoma" w:hAnsi="Tahoma" w:cs="Tahoma"/>
          <w:sz w:val="20"/>
          <w:szCs w:val="20"/>
        </w:rPr>
        <w:t>DEPENDENCIA)</w:t>
      </w:r>
      <w:r>
        <w:rPr>
          <w:rFonts w:ascii="Tahoma" w:hAnsi="Tahoma" w:cs="Tahoma"/>
          <w:sz w:val="20"/>
          <w:szCs w:val="20"/>
        </w:rPr>
        <w:t>,</w:t>
      </w:r>
      <w:r w:rsidRPr="00302188">
        <w:rPr>
          <w:rFonts w:ascii="Tahoma" w:hAnsi="Tahoma" w:cs="Tahoma"/>
          <w:sz w:val="20"/>
          <w:szCs w:val="20"/>
        </w:rPr>
        <w:t xml:space="preserve"> EMITE EL PRESENTE DICTAMEN QUE SIRVE COMO FUNDAMENTO PARA EL FALLO, EN EL QUE HACE CONSTAR EL ANÁLISIS</w:t>
      </w:r>
      <w:r>
        <w:rPr>
          <w:rFonts w:ascii="Tahoma" w:hAnsi="Tahoma" w:cs="Tahoma"/>
          <w:sz w:val="20"/>
          <w:szCs w:val="20"/>
        </w:rPr>
        <w:t xml:space="preserve"> DE LAS PROPOSICIONES ADMITIDAS</w:t>
      </w:r>
      <w:r w:rsidRPr="00302188">
        <w:rPr>
          <w:rFonts w:ascii="Tahoma" w:hAnsi="Tahoma" w:cs="Tahoma"/>
          <w:sz w:val="20"/>
          <w:szCs w:val="20"/>
        </w:rPr>
        <w:t xml:space="preserve"> Y SE MENCIONA LAS PROPOSICIONES DESECHADAS.</w:t>
      </w: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02188">
        <w:rPr>
          <w:rFonts w:ascii="Tahoma" w:hAnsi="Tahoma" w:cs="Tahoma"/>
          <w:sz w:val="20"/>
          <w:szCs w:val="20"/>
        </w:rPr>
        <w:lastRenderedPageBreak/>
        <w:t>PARA LA EVALUACIÓN DE LAS PROPOSICIONES, EN NINGÚN CASO SE UTILIZARON MECANISMOS DE PUNTOS O PORCENTAJES.</w:t>
      </w: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02188">
        <w:rPr>
          <w:rFonts w:ascii="Tahoma" w:hAnsi="Tahoma" w:cs="Tahoma"/>
          <w:sz w:val="20"/>
          <w:szCs w:val="20"/>
        </w:rPr>
        <w:t>3.- LA COORDINACIÓN DE SERVICIOS GENERALES DE</w:t>
      </w:r>
      <w:proofErr w:type="gramStart"/>
      <w:r w:rsidRPr="00302188">
        <w:rPr>
          <w:rFonts w:ascii="Tahoma" w:hAnsi="Tahoma" w:cs="Tahoma"/>
          <w:sz w:val="20"/>
          <w:szCs w:val="20"/>
        </w:rPr>
        <w:t>…(</w:t>
      </w:r>
      <w:proofErr w:type="gramEnd"/>
      <w:r w:rsidRPr="00302188">
        <w:rPr>
          <w:rFonts w:ascii="Tahoma" w:hAnsi="Tahoma" w:cs="Tahoma"/>
          <w:sz w:val="20"/>
          <w:szCs w:val="20"/>
        </w:rPr>
        <w:t>DEPENDENCIA)</w:t>
      </w:r>
      <w:r>
        <w:rPr>
          <w:rFonts w:ascii="Tahoma" w:hAnsi="Tahoma" w:cs="Tahoma"/>
          <w:sz w:val="20"/>
          <w:szCs w:val="20"/>
        </w:rPr>
        <w:t>,</w:t>
      </w:r>
      <w:r w:rsidRPr="00302188">
        <w:rPr>
          <w:rFonts w:ascii="Tahoma" w:hAnsi="Tahoma" w:cs="Tahoma"/>
          <w:sz w:val="20"/>
          <w:szCs w:val="20"/>
        </w:rPr>
        <w:t xml:space="preserve"> SUGIERE QUE LA ADJUDICACIÓN DEL CONTRATO DE OBRA A BASE DE PRECIOS UNITARIOS Y TIEMPO DETERMINADO, CORRESPONDA A LA EMPRESA: </w:t>
      </w:r>
      <w:r w:rsidRPr="00302188">
        <w:rPr>
          <w:rFonts w:ascii="Tahoma" w:hAnsi="Tahoma" w:cs="Tahoma"/>
          <w:b/>
          <w:sz w:val="20"/>
          <w:szCs w:val="20"/>
        </w:rPr>
        <w:t xml:space="preserve">EMPRESA, S.A. DE C.V. POR UN IMPORTE TOTAL DE $  PESOS 00/100 M.N.), </w:t>
      </w:r>
      <w:r w:rsidRPr="00302188">
        <w:rPr>
          <w:rFonts w:ascii="Tahoma" w:hAnsi="Tahoma" w:cs="Tahoma"/>
          <w:sz w:val="20"/>
          <w:szCs w:val="20"/>
        </w:rPr>
        <w:t>EN VIRTUD DE HABER REUNIDO LAS CONDICIONES LEGALES, TÉCNICAS Y ECONÓMICAS REQUERIDAS POR LA COORDINACIÓN DE SERVICIOS GENERALES DE…</w:t>
      </w: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02188">
        <w:rPr>
          <w:rFonts w:ascii="Tahoma" w:hAnsi="Tahoma" w:cs="Tahoma"/>
          <w:sz w:val="20"/>
          <w:szCs w:val="20"/>
        </w:rPr>
        <w:t>(DEPENDENCIA</w:t>
      </w:r>
      <w:r>
        <w:rPr>
          <w:rFonts w:ascii="Tahoma" w:hAnsi="Tahoma" w:cs="Tahoma"/>
          <w:sz w:val="20"/>
          <w:szCs w:val="20"/>
        </w:rPr>
        <w:t>),</w:t>
      </w:r>
      <w:r w:rsidRPr="00302188">
        <w:rPr>
          <w:rFonts w:ascii="Tahoma" w:hAnsi="Tahoma" w:cs="Tahoma"/>
          <w:sz w:val="20"/>
          <w:szCs w:val="20"/>
        </w:rPr>
        <w:t xml:space="preserve"> Y GARANTIZAR SATISFACTORIAMENTE EL CUMPLIMIENTO DE LAS OBLIGACIONES RESPECTIVAS Y HABER PRESENTADO LA PROPOSICIÓN TÉCNICA Y ECONÓMICA SOLVENTE, CUYO PRECIO ES EL MÁS BAJO.</w:t>
      </w: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02188">
        <w:rPr>
          <w:rFonts w:ascii="Tahoma" w:hAnsi="Tahoma" w:cs="Tahoma"/>
          <w:sz w:val="20"/>
          <w:szCs w:val="20"/>
        </w:rPr>
        <w:t>4.- FUE RECHAZADA LA SIGUIENTE PROPUESTA (EN CASO DE QUE HUBIERA PROPUESTAS RECHAZADAS):</w:t>
      </w: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02188">
        <w:rPr>
          <w:rFonts w:ascii="Tahoma" w:hAnsi="Tahoma" w:cs="Tahoma"/>
          <w:sz w:val="20"/>
          <w:szCs w:val="20"/>
        </w:rPr>
        <w:t>NOMBRE DE LA EMPRESA:</w:t>
      </w: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02188">
        <w:rPr>
          <w:rFonts w:ascii="Tahoma" w:hAnsi="Tahoma" w:cs="Tahoma"/>
          <w:sz w:val="20"/>
          <w:szCs w:val="20"/>
        </w:rPr>
        <w:t>MOTIVO:</w:t>
      </w: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02188">
        <w:rPr>
          <w:rFonts w:ascii="Tahoma" w:hAnsi="Tahoma" w:cs="Tahoma"/>
          <w:sz w:val="20"/>
          <w:szCs w:val="20"/>
        </w:rPr>
        <w:t>POR LO QUE INCUMPLE ALGUNOS REQUISITOS SOLICITADOS, PRESENTA RUBROS INCOMPLETOS, PRESENTA ANÁLISIS DE PRECIOS MAL INTEGRADOS Y NO CUMPLE CON ALGUNAS ESPECIFICACIONES SOLICITADAS.</w:t>
      </w: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02188">
        <w:rPr>
          <w:rFonts w:ascii="Tahoma" w:hAnsi="Tahoma" w:cs="Tahoma"/>
          <w:sz w:val="20"/>
          <w:szCs w:val="20"/>
        </w:rPr>
        <w:t>POR ESTE MOTIVO SE RECHAZA ESTA PROPUESTA CON FUNDAMENTO EN EL ARTÍCULO 33 DEL REGLAMENTO DE OBRAS Y SERVICIOS RELACIONADOS CON LAS MISMAS DE LA UNIVERSIDAD DE GUADALAJARA Y LAS CLAÚSULAS 13 Y 14 INCISOS A), G) Y H), DEBIDO QUE INCUMPLE CON LO MENCIONADOS ANTERIORMENTE.</w:t>
      </w: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02188" w:rsidRPr="00302188" w:rsidRDefault="00302188" w:rsidP="0030218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02188" w:rsidRPr="00302188" w:rsidRDefault="00302188" w:rsidP="00302188">
      <w:pPr>
        <w:spacing w:after="0"/>
        <w:ind w:left="108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5"/>
        <w:gridCol w:w="4476"/>
      </w:tblGrid>
      <w:tr w:rsidR="00302188" w:rsidRPr="00302188" w:rsidTr="002A7F44">
        <w:trPr>
          <w:jc w:val="center"/>
        </w:trPr>
        <w:tc>
          <w:tcPr>
            <w:tcW w:w="4534" w:type="dxa"/>
          </w:tcPr>
          <w:p w:rsidR="00302188" w:rsidRPr="00302188" w:rsidRDefault="00302188" w:rsidP="002A7F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  <w:r w:rsidRPr="00302188"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  <w:t>ELABORÓ</w:t>
            </w:r>
          </w:p>
        </w:tc>
        <w:tc>
          <w:tcPr>
            <w:tcW w:w="4535" w:type="dxa"/>
          </w:tcPr>
          <w:p w:rsidR="00302188" w:rsidRPr="00302188" w:rsidRDefault="00302188" w:rsidP="002A7F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  <w:r w:rsidRPr="00302188"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  <w:t>AUTORIZÓ</w:t>
            </w:r>
          </w:p>
        </w:tc>
      </w:tr>
      <w:tr w:rsidR="00302188" w:rsidRPr="00302188" w:rsidTr="002A7F44">
        <w:trPr>
          <w:jc w:val="center"/>
        </w:trPr>
        <w:tc>
          <w:tcPr>
            <w:tcW w:w="4534" w:type="dxa"/>
          </w:tcPr>
          <w:p w:rsidR="00302188" w:rsidRPr="00302188" w:rsidRDefault="00302188" w:rsidP="002A7F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302188" w:rsidRPr="00302188" w:rsidRDefault="00302188" w:rsidP="002A7F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302188" w:rsidRPr="00302188" w:rsidRDefault="00302188" w:rsidP="002A7F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302188" w:rsidRPr="00302188" w:rsidRDefault="00302188" w:rsidP="002A7F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302188" w:rsidRPr="00302188" w:rsidRDefault="00302188" w:rsidP="002A7F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302188" w:rsidRPr="00302188" w:rsidRDefault="00302188" w:rsidP="002A7F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  <w:r w:rsidRPr="00302188"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  <w:t>NOMBRE</w:t>
            </w:r>
          </w:p>
          <w:p w:rsidR="00302188" w:rsidRPr="00302188" w:rsidRDefault="00302188" w:rsidP="002A7F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</w:pPr>
            <w:r w:rsidRPr="00302188"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  <w:t>RESPONSABLE  DE COSTOS Y PRESUPUESTOS</w:t>
            </w:r>
          </w:p>
          <w:p w:rsidR="00302188" w:rsidRPr="00302188" w:rsidRDefault="00302188" w:rsidP="0030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  <w:t>COORDINACIÓ</w:t>
            </w:r>
            <w:r w:rsidRPr="00302188"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  <w:t>N DE SERVICIOS GENERALES DE…</w:t>
            </w:r>
            <w:r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  <w:t>(DEPENDENCIA)</w:t>
            </w:r>
          </w:p>
        </w:tc>
        <w:tc>
          <w:tcPr>
            <w:tcW w:w="4535" w:type="dxa"/>
          </w:tcPr>
          <w:p w:rsidR="00302188" w:rsidRPr="00302188" w:rsidRDefault="00302188" w:rsidP="002A7F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302188" w:rsidRPr="00302188" w:rsidRDefault="00302188" w:rsidP="002A7F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302188" w:rsidRPr="00302188" w:rsidRDefault="00302188" w:rsidP="002A7F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302188" w:rsidRPr="00302188" w:rsidRDefault="00302188" w:rsidP="002A7F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302188" w:rsidRPr="00302188" w:rsidRDefault="00302188" w:rsidP="002A7F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</w:p>
          <w:p w:rsidR="00302188" w:rsidRPr="00302188" w:rsidRDefault="00302188" w:rsidP="002A7F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</w:pPr>
            <w:r w:rsidRPr="00302188">
              <w:rPr>
                <w:rFonts w:ascii="Tahoma" w:eastAsia="Times New Roman" w:hAnsi="Tahoma" w:cs="Tahoma"/>
                <w:b/>
                <w:sz w:val="20"/>
                <w:szCs w:val="20"/>
                <w:lang w:val="es-ES_tradnl" w:eastAsia="es-ES"/>
              </w:rPr>
              <w:t>NOMBRE</w:t>
            </w:r>
          </w:p>
          <w:p w:rsidR="00302188" w:rsidRPr="00302188" w:rsidRDefault="00302188" w:rsidP="003021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</w:pPr>
            <w:r w:rsidRPr="00302188">
              <w:rPr>
                <w:rFonts w:ascii="Tahoma" w:eastAsia="Times New Roman" w:hAnsi="Tahoma" w:cs="Tahoma"/>
                <w:sz w:val="20"/>
                <w:szCs w:val="20"/>
                <w:lang w:val="es-ES_tradnl" w:eastAsia="es-ES"/>
              </w:rPr>
              <w:t>COORDINADOR  DE SERVICIOS GENERALES DE…(DEPENDENCIA)</w:t>
            </w:r>
          </w:p>
        </w:tc>
      </w:tr>
    </w:tbl>
    <w:p w:rsidR="00B82271" w:rsidRPr="00302188" w:rsidRDefault="00B82271" w:rsidP="00302188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B82271" w:rsidRPr="00302188" w:rsidSect="003A1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58" w:rsidRDefault="00B82258" w:rsidP="003A1B54">
      <w:pPr>
        <w:spacing w:after="0" w:line="240" w:lineRule="auto"/>
      </w:pPr>
      <w:r>
        <w:separator/>
      </w:r>
    </w:p>
  </w:endnote>
  <w:endnote w:type="continuationSeparator" w:id="0">
    <w:p w:rsidR="00B82258" w:rsidRDefault="00B82258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/>
        <w:color w:val="3D4041"/>
        <w:sz w:val="17"/>
        <w:szCs w:val="17"/>
      </w:rPr>
    </w:pPr>
    <w:r>
      <w:rPr>
        <w:rFonts w:ascii="Times New Roman" w:hAnsi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/>
        <w:color w:val="3D4041"/>
        <w:sz w:val="17"/>
        <w:szCs w:val="17"/>
      </w:rPr>
    </w:pPr>
    <w:r>
      <w:rPr>
        <w:rFonts w:ascii="Times New Roman" w:hAnsi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/>
        <w:color w:val="3D4041"/>
        <w:sz w:val="17"/>
        <w:szCs w:val="17"/>
      </w:rPr>
      <w:t>Tel</w:t>
    </w:r>
    <w:r>
      <w:rPr>
        <w:rFonts w:ascii="Times New Roman" w:hAnsi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58" w:rsidRDefault="00B82258" w:rsidP="003A1B54">
      <w:pPr>
        <w:spacing w:after="0" w:line="240" w:lineRule="auto"/>
      </w:pPr>
      <w:r>
        <w:separator/>
      </w:r>
    </w:p>
  </w:footnote>
  <w:footnote w:type="continuationSeparator" w:id="0">
    <w:p w:rsidR="00B82258" w:rsidRDefault="00B82258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 w:rsidP="00A163C5">
    <w:pPr>
      <w:pStyle w:val="Encabezado"/>
      <w:tabs>
        <w:tab w:val="clear" w:pos="4419"/>
        <w:tab w:val="clear" w:pos="8838"/>
        <w:tab w:val="left" w:pos="5116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C5">
      <w:tab/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B05152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CA" w:rsidRDefault="000729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37321"/>
    <w:multiLevelType w:val="hybridMultilevel"/>
    <w:tmpl w:val="A94AF8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9"/>
    <w:rsid w:val="000232B0"/>
    <w:rsid w:val="000729CA"/>
    <w:rsid w:val="00302188"/>
    <w:rsid w:val="00390EA1"/>
    <w:rsid w:val="003A1B54"/>
    <w:rsid w:val="004624A2"/>
    <w:rsid w:val="004B45DF"/>
    <w:rsid w:val="004F7585"/>
    <w:rsid w:val="0053219D"/>
    <w:rsid w:val="00880385"/>
    <w:rsid w:val="008B1F56"/>
    <w:rsid w:val="008E4059"/>
    <w:rsid w:val="008F5C7B"/>
    <w:rsid w:val="009D1F7B"/>
    <w:rsid w:val="00A163C5"/>
    <w:rsid w:val="00B05152"/>
    <w:rsid w:val="00B17B89"/>
    <w:rsid w:val="00B50D2B"/>
    <w:rsid w:val="00B82258"/>
    <w:rsid w:val="00B82271"/>
    <w:rsid w:val="00CA777E"/>
    <w:rsid w:val="00D14226"/>
    <w:rsid w:val="00EA6C17"/>
    <w:rsid w:val="00F00202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C5FBA-A27C-4646-BDE8-3291B7A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18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3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LOPEZ\Desktop\CORRECCIONES\5\IMPORTACI&#211;N\5.1.1%20FORMATO%20DE%20OFICIO%20DE%20SOLICITUD%20LIBERACI&#211;N%20DE%20MERCA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 FORMATO DE OFICIO DE SOLICITUD LIBERACIÓN DE MERCANCIAS</Template>
  <TotalTime>1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ROSA.LOPEZ</dc:creator>
  <cp:lastModifiedBy>ROSA.LOPEZ</cp:lastModifiedBy>
  <cp:revision>2</cp:revision>
  <cp:lastPrinted>2013-06-13T17:31:00Z</cp:lastPrinted>
  <dcterms:created xsi:type="dcterms:W3CDTF">2013-06-23T00:10:00Z</dcterms:created>
  <dcterms:modified xsi:type="dcterms:W3CDTF">2013-06-23T00:10:00Z</dcterms:modified>
</cp:coreProperties>
</file>