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E2B" w:rsidRPr="00FC6E2B" w:rsidRDefault="00FC6E2B" w:rsidP="00FC6E2B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C6E2B">
        <w:rPr>
          <w:rFonts w:ascii="Tahoma" w:hAnsi="Tahoma" w:cs="Tahoma"/>
          <w:b/>
          <w:sz w:val="20"/>
          <w:szCs w:val="20"/>
        </w:rPr>
        <w:t xml:space="preserve">ACTA DE PRESENTACIÓN Y APERTURA DE PROPUESTAS </w:t>
      </w:r>
    </w:p>
    <w:p w:rsidR="00FC6E2B" w:rsidRPr="00FC6E2B" w:rsidRDefault="00FC6E2B" w:rsidP="00FC6E2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FC6E2B">
        <w:rPr>
          <w:rFonts w:ascii="Tahoma" w:hAnsi="Tahoma" w:cs="Tahoma"/>
          <w:b/>
          <w:sz w:val="20"/>
          <w:szCs w:val="20"/>
        </w:rPr>
        <w:t>CONCURSO:</w:t>
      </w:r>
      <w:r w:rsidRPr="00FC6E2B">
        <w:rPr>
          <w:rFonts w:ascii="Tahoma" w:hAnsi="Tahoma" w:cs="Tahoma"/>
          <w:sz w:val="20"/>
          <w:szCs w:val="20"/>
        </w:rPr>
        <w:t xml:space="preserve"> CONC-00_-200_</w:t>
      </w:r>
    </w:p>
    <w:p w:rsidR="00FC6E2B" w:rsidRDefault="00FC6E2B" w:rsidP="00FC6E2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FC6E2B">
        <w:rPr>
          <w:rFonts w:ascii="Tahoma" w:hAnsi="Tahoma" w:cs="Tahoma"/>
          <w:b/>
          <w:sz w:val="20"/>
          <w:szCs w:val="20"/>
        </w:rPr>
        <w:t>OBRA:</w:t>
      </w:r>
      <w:r w:rsidRPr="00FC6E2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DESCRIPCIÓ</w:t>
      </w:r>
      <w:r w:rsidRPr="00FC6E2B">
        <w:rPr>
          <w:rFonts w:ascii="Tahoma" w:hAnsi="Tahoma" w:cs="Tahoma"/>
          <w:sz w:val="20"/>
          <w:szCs w:val="20"/>
        </w:rPr>
        <w:t>N DE LA OBRA</w:t>
      </w:r>
    </w:p>
    <w:p w:rsidR="00FC6E2B" w:rsidRPr="00FC6E2B" w:rsidRDefault="00FC6E2B" w:rsidP="00FC6E2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C6E2B" w:rsidRPr="00FC6E2B" w:rsidRDefault="00FC6E2B" w:rsidP="00FC6E2B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FC6E2B">
        <w:rPr>
          <w:rFonts w:ascii="Tahoma" w:hAnsi="Tahoma" w:cs="Tahoma"/>
          <w:sz w:val="20"/>
          <w:szCs w:val="20"/>
        </w:rPr>
        <w:t>EN LA CIUDAD DE</w:t>
      </w:r>
      <w:r>
        <w:rPr>
          <w:rFonts w:ascii="Tahoma" w:hAnsi="Tahoma" w:cs="Tahoma"/>
          <w:sz w:val="20"/>
          <w:szCs w:val="20"/>
        </w:rPr>
        <w:t>_____</w:t>
      </w:r>
      <w:r w:rsidRPr="00FC6E2B">
        <w:rPr>
          <w:rFonts w:ascii="Tahoma" w:hAnsi="Tahoma" w:cs="Tahoma"/>
          <w:sz w:val="20"/>
          <w:szCs w:val="20"/>
        </w:rPr>
        <w:t xml:space="preserve">, JALISCO SIENDO LAS </w:t>
      </w:r>
      <w:r w:rsidRPr="00FC6E2B">
        <w:rPr>
          <w:rFonts w:ascii="Tahoma" w:hAnsi="Tahoma" w:cs="Tahoma"/>
          <w:b/>
          <w:sz w:val="20"/>
          <w:szCs w:val="20"/>
        </w:rPr>
        <w:t>10:00 HORAS</w:t>
      </w:r>
      <w:r>
        <w:rPr>
          <w:rFonts w:ascii="Tahoma" w:hAnsi="Tahoma" w:cs="Tahoma"/>
          <w:b/>
          <w:sz w:val="20"/>
          <w:szCs w:val="20"/>
        </w:rPr>
        <w:t>,</w:t>
      </w:r>
      <w:r w:rsidRPr="00FC6E2B">
        <w:rPr>
          <w:rFonts w:ascii="Tahoma" w:hAnsi="Tahoma" w:cs="Tahoma"/>
          <w:b/>
          <w:sz w:val="20"/>
          <w:szCs w:val="20"/>
        </w:rPr>
        <w:t xml:space="preserve"> DEL DÍA __ DE _______ </w:t>
      </w:r>
      <w:proofErr w:type="spellStart"/>
      <w:r w:rsidRPr="00FC6E2B">
        <w:rPr>
          <w:rFonts w:ascii="Tahoma" w:hAnsi="Tahoma" w:cs="Tahoma"/>
          <w:b/>
          <w:sz w:val="20"/>
          <w:szCs w:val="20"/>
        </w:rPr>
        <w:t>DE</w:t>
      </w:r>
      <w:proofErr w:type="spellEnd"/>
      <w:r w:rsidRPr="00FC6E2B">
        <w:rPr>
          <w:rFonts w:ascii="Tahoma" w:hAnsi="Tahoma" w:cs="Tahoma"/>
          <w:b/>
          <w:sz w:val="20"/>
          <w:szCs w:val="20"/>
        </w:rPr>
        <w:t xml:space="preserve"> 200_</w:t>
      </w:r>
      <w:r w:rsidRPr="00FC6E2B">
        <w:rPr>
          <w:rFonts w:ascii="Tahoma" w:hAnsi="Tahoma" w:cs="Tahoma"/>
          <w:sz w:val="20"/>
          <w:szCs w:val="20"/>
        </w:rPr>
        <w:t>, DI</w:t>
      </w:r>
      <w:r>
        <w:rPr>
          <w:rFonts w:ascii="Tahoma" w:hAnsi="Tahoma" w:cs="Tahoma"/>
          <w:sz w:val="20"/>
          <w:szCs w:val="20"/>
        </w:rPr>
        <w:t>Ó</w:t>
      </w:r>
      <w:r w:rsidRPr="00FC6E2B">
        <w:rPr>
          <w:rFonts w:ascii="Tahoma" w:hAnsi="Tahoma" w:cs="Tahoma"/>
          <w:sz w:val="20"/>
          <w:szCs w:val="20"/>
        </w:rPr>
        <w:t xml:space="preserve"> INICIO </w:t>
      </w:r>
      <w:smartTag w:uri="urn:schemas-microsoft-com:office:smarttags" w:element="PersonName">
        <w:smartTagPr>
          <w:attr w:name="ProductID" w:val="LA REUNIￓN PￚBLICA"/>
        </w:smartTagPr>
        <w:r w:rsidRPr="00FC6E2B">
          <w:rPr>
            <w:rFonts w:ascii="Tahoma" w:hAnsi="Tahoma" w:cs="Tahoma"/>
            <w:sz w:val="20"/>
            <w:szCs w:val="20"/>
          </w:rPr>
          <w:t>LA REUNIÓN PÚBLICA</w:t>
        </w:r>
      </w:smartTag>
      <w:r w:rsidRPr="00FC6E2B">
        <w:rPr>
          <w:rFonts w:ascii="Tahoma" w:hAnsi="Tahoma" w:cs="Tahoma"/>
          <w:sz w:val="20"/>
          <w:szCs w:val="20"/>
        </w:rPr>
        <w:t xml:space="preserve"> PARA CELEBRAR EL ACTO DE PRESENTACIÓN Y APERTURA DE PROPUESTAS DEL PRESENTE CONCURSO, A </w:t>
      </w:r>
      <w:smartTag w:uri="urn:schemas-microsoft-com:office:smarttags" w:element="PersonName">
        <w:smartTagPr>
          <w:attr w:name="ProductID" w:val="LA QUE ASISTEN"/>
        </w:smartTagPr>
        <w:r w:rsidRPr="00FC6E2B">
          <w:rPr>
            <w:rFonts w:ascii="Tahoma" w:hAnsi="Tahoma" w:cs="Tahoma"/>
            <w:sz w:val="20"/>
            <w:szCs w:val="20"/>
          </w:rPr>
          <w:t>LA QUE ASISTEN</w:t>
        </w:r>
      </w:smartTag>
      <w:r w:rsidRPr="00FC6E2B">
        <w:rPr>
          <w:rFonts w:ascii="Tahoma" w:hAnsi="Tahoma" w:cs="Tahoma"/>
          <w:sz w:val="20"/>
          <w:szCs w:val="20"/>
        </w:rPr>
        <w:t xml:space="preserve"> LAS PERSONAS QUE FIRMAN AL CALCE, REUNIDOS EN </w:t>
      </w:r>
      <w:smartTag w:uri="urn:schemas-microsoft-com:office:smarttags" w:element="PersonName">
        <w:smartTagPr>
          <w:attr w:name="ProductID" w:val="LA SALA DE"/>
        </w:smartTagPr>
        <w:r w:rsidRPr="00FC6E2B">
          <w:rPr>
            <w:rFonts w:ascii="Tahoma" w:hAnsi="Tahoma" w:cs="Tahoma"/>
            <w:sz w:val="20"/>
            <w:szCs w:val="20"/>
          </w:rPr>
          <w:t>LA SALA DE</w:t>
        </w:r>
      </w:smartTag>
      <w:r w:rsidRPr="00FC6E2B">
        <w:rPr>
          <w:rFonts w:ascii="Tahoma" w:hAnsi="Tahoma" w:cs="Tahoma"/>
          <w:sz w:val="20"/>
          <w:szCs w:val="20"/>
        </w:rPr>
        <w:t xml:space="preserve"> JUNTAS DE LA COORDINACIÓN DE SERVICIOS GENERALES DE</w:t>
      </w:r>
      <w:proofErr w:type="gramStart"/>
      <w:r w:rsidRPr="00FC6E2B">
        <w:rPr>
          <w:rFonts w:ascii="Tahoma" w:hAnsi="Tahoma" w:cs="Tahoma"/>
          <w:sz w:val="20"/>
          <w:szCs w:val="20"/>
        </w:rPr>
        <w:t>…(</w:t>
      </w:r>
      <w:proofErr w:type="gramEnd"/>
      <w:r w:rsidRPr="00FC6E2B">
        <w:rPr>
          <w:rFonts w:ascii="Tahoma" w:hAnsi="Tahoma" w:cs="Tahoma"/>
          <w:sz w:val="20"/>
          <w:szCs w:val="20"/>
        </w:rPr>
        <w:t>DEPENDENCIA) SITUADA EN…(DEPENDENCIA) DE LA UNIVERSIDAD DE GUADALAJARA, EN</w:t>
      </w:r>
      <w:r>
        <w:rPr>
          <w:rFonts w:ascii="Tahoma" w:hAnsi="Tahoma" w:cs="Tahoma"/>
          <w:sz w:val="20"/>
          <w:szCs w:val="20"/>
        </w:rPr>
        <w:t>_______</w:t>
      </w:r>
      <w:r w:rsidRPr="00FC6E2B">
        <w:rPr>
          <w:rFonts w:ascii="Tahoma" w:hAnsi="Tahoma" w:cs="Tahoma"/>
          <w:sz w:val="20"/>
          <w:szCs w:val="20"/>
        </w:rPr>
        <w:t>, JALISCO.</w:t>
      </w:r>
    </w:p>
    <w:p w:rsidR="00FC6E2B" w:rsidRPr="00FC6E2B" w:rsidRDefault="00FC6E2B" w:rsidP="00FC6E2B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:rsidR="00FC6E2B" w:rsidRPr="00FC6E2B" w:rsidRDefault="00FC6E2B" w:rsidP="00FC6E2B">
      <w:pPr>
        <w:spacing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FC6E2B">
        <w:rPr>
          <w:rFonts w:ascii="Tahoma" w:hAnsi="Tahoma" w:cs="Tahoma"/>
          <w:sz w:val="20"/>
          <w:szCs w:val="20"/>
        </w:rPr>
        <w:t xml:space="preserve">EL </w:t>
      </w:r>
      <w:r w:rsidRPr="00FC6E2B">
        <w:rPr>
          <w:rFonts w:ascii="Tahoma" w:hAnsi="Tahoma" w:cs="Tahoma"/>
          <w:b/>
          <w:sz w:val="20"/>
          <w:szCs w:val="20"/>
        </w:rPr>
        <w:t>NOMBRE DEL RESPONSABLE</w:t>
      </w:r>
      <w:r w:rsidRPr="00FC6E2B">
        <w:rPr>
          <w:rFonts w:ascii="Tahoma" w:hAnsi="Tahoma" w:cs="Tahoma"/>
          <w:sz w:val="20"/>
          <w:szCs w:val="20"/>
        </w:rPr>
        <w:t xml:space="preserve"> DEL ÁREA DE COSTOS Y PRESUPUESTOS DESIGNADO PARA PRESIDIR ESTE ACTO, PROCEDIÓ A </w:t>
      </w:r>
      <w:smartTag w:uri="urn:schemas-microsoft-com:office:smarttags" w:element="PersonName">
        <w:smartTagPr>
          <w:attr w:name="ProductID" w:val="LA RECEPCIￓN DE"/>
        </w:smartTagPr>
        <w:r w:rsidRPr="00FC6E2B">
          <w:rPr>
            <w:rFonts w:ascii="Tahoma" w:hAnsi="Tahoma" w:cs="Tahoma"/>
            <w:sz w:val="20"/>
            <w:szCs w:val="20"/>
          </w:rPr>
          <w:t>LA RECEPCIÓN DE</w:t>
        </w:r>
      </w:smartTag>
      <w:r w:rsidRPr="00FC6E2B">
        <w:rPr>
          <w:rFonts w:ascii="Tahoma" w:hAnsi="Tahoma" w:cs="Tahoma"/>
          <w:sz w:val="20"/>
          <w:szCs w:val="20"/>
        </w:rPr>
        <w:t xml:space="preserve"> LAS PROPUESTAS DE LAS EMPRESAS INSCRITAS, QUE ACUDIERON.</w:t>
      </w:r>
    </w:p>
    <w:p w:rsidR="00FC6E2B" w:rsidRPr="00FC6E2B" w:rsidRDefault="00FC6E2B" w:rsidP="00FC6E2B">
      <w:pPr>
        <w:spacing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FC6E2B">
        <w:rPr>
          <w:rFonts w:ascii="Tahoma" w:hAnsi="Tahoma" w:cs="Tahoma"/>
          <w:sz w:val="20"/>
          <w:szCs w:val="20"/>
        </w:rPr>
        <w:t xml:space="preserve">ACTO SEGUIDO PROCEDIÓ A </w:t>
      </w:r>
      <w:smartTag w:uri="urn:schemas-microsoft-com:office:smarttags" w:element="PersonName">
        <w:smartTagPr>
          <w:attr w:name="ProductID" w:val="LA APERTURA DE"/>
        </w:smartTagPr>
        <w:r w:rsidRPr="00FC6E2B">
          <w:rPr>
            <w:rFonts w:ascii="Tahoma" w:hAnsi="Tahoma" w:cs="Tahoma"/>
            <w:sz w:val="20"/>
            <w:szCs w:val="20"/>
          </w:rPr>
          <w:t>LA APERTURA DE</w:t>
        </w:r>
      </w:smartTag>
      <w:r w:rsidRPr="00FC6E2B">
        <w:rPr>
          <w:rFonts w:ascii="Tahoma" w:hAnsi="Tahoma" w:cs="Tahoma"/>
          <w:sz w:val="20"/>
          <w:szCs w:val="20"/>
        </w:rPr>
        <w:t xml:space="preserve"> LOS SOBRES CONTENIENDO LAS PROPOSICIONES TÉCNICAS Y ECONÓMICAS, HACIENDO UNA REVISIÓN CUANTITATIVA DE LOS DOCUMENTOS SOLICITADOS, RECHAZANDO AQUELLAS QUE INCUMPLIERAN, LAS CUALES SE ENLISTAN EN SEGUIDA:</w:t>
      </w:r>
    </w:p>
    <w:p w:rsidR="00FC6E2B" w:rsidRPr="00FC6E2B" w:rsidRDefault="00FC6E2B" w:rsidP="00FC6E2B">
      <w:pPr>
        <w:spacing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FC6E2B">
        <w:rPr>
          <w:rFonts w:ascii="Tahoma" w:hAnsi="Tahoma" w:cs="Tahoma"/>
          <w:sz w:val="20"/>
          <w:szCs w:val="20"/>
        </w:rPr>
        <w:t>ESPECIFICAR:</w:t>
      </w:r>
    </w:p>
    <w:p w:rsidR="00FC6E2B" w:rsidRPr="00FC6E2B" w:rsidRDefault="00FC6E2B" w:rsidP="00FC6E2B">
      <w:pPr>
        <w:spacing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FC6E2B">
        <w:rPr>
          <w:rFonts w:ascii="Tahoma" w:hAnsi="Tahoma" w:cs="Tahoma"/>
          <w:sz w:val="20"/>
          <w:szCs w:val="20"/>
        </w:rPr>
        <w:t>SI HUBO RECHAZADOS MOTIVO Y FUNDAMENTO</w:t>
      </w:r>
    </w:p>
    <w:p w:rsidR="00FC6E2B" w:rsidRPr="00FC6E2B" w:rsidRDefault="00FC6E2B" w:rsidP="00FC6E2B">
      <w:pPr>
        <w:spacing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FC6E2B">
        <w:rPr>
          <w:rFonts w:ascii="Tahoma" w:hAnsi="Tahoma" w:cs="Tahoma"/>
          <w:sz w:val="20"/>
          <w:szCs w:val="20"/>
        </w:rPr>
        <w:t xml:space="preserve">SI NO HUBO RECHAZADOS INDICAR 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6136"/>
        <w:gridCol w:w="2409"/>
      </w:tblGrid>
      <w:tr w:rsidR="00FC6E2B" w:rsidRPr="00FC6E2B" w:rsidTr="00FC6E2B">
        <w:trPr>
          <w:trHeight w:val="280"/>
          <w:jc w:val="center"/>
        </w:trPr>
        <w:tc>
          <w:tcPr>
            <w:tcW w:w="522" w:type="dxa"/>
            <w:shd w:val="clear" w:color="auto" w:fill="D9D9D9"/>
            <w:vAlign w:val="center"/>
          </w:tcPr>
          <w:p w:rsidR="00FC6E2B" w:rsidRPr="00FC6E2B" w:rsidRDefault="00FC6E2B" w:rsidP="00FC6E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6E2B">
              <w:rPr>
                <w:rFonts w:ascii="Tahoma" w:hAnsi="Tahoma" w:cs="Tahoma"/>
                <w:b/>
                <w:sz w:val="16"/>
                <w:szCs w:val="16"/>
              </w:rPr>
              <w:t>No.</w:t>
            </w:r>
          </w:p>
        </w:tc>
        <w:tc>
          <w:tcPr>
            <w:tcW w:w="6136" w:type="dxa"/>
            <w:shd w:val="clear" w:color="auto" w:fill="D9D9D9"/>
            <w:vAlign w:val="center"/>
          </w:tcPr>
          <w:p w:rsidR="00FC6E2B" w:rsidRPr="00FC6E2B" w:rsidRDefault="00FC6E2B" w:rsidP="00FC6E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6E2B">
              <w:rPr>
                <w:rFonts w:ascii="Tahoma" w:hAnsi="Tahoma" w:cs="Tahoma"/>
                <w:b/>
                <w:sz w:val="16"/>
                <w:szCs w:val="16"/>
              </w:rPr>
              <w:t>EMPRESA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FC6E2B" w:rsidRPr="00FC6E2B" w:rsidRDefault="00FC6E2B" w:rsidP="00FC6E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6E2B">
              <w:rPr>
                <w:rFonts w:ascii="Tahoma" w:hAnsi="Tahoma" w:cs="Tahoma"/>
                <w:b/>
                <w:sz w:val="16"/>
                <w:szCs w:val="16"/>
              </w:rPr>
              <w:t>IMPORTE INCLUYE I.V.A.</w:t>
            </w:r>
          </w:p>
        </w:tc>
      </w:tr>
      <w:tr w:rsidR="00FC6E2B" w:rsidRPr="00FC6E2B" w:rsidTr="00FC6E2B">
        <w:trPr>
          <w:trHeight w:val="322"/>
          <w:jc w:val="center"/>
        </w:trPr>
        <w:tc>
          <w:tcPr>
            <w:tcW w:w="522" w:type="dxa"/>
          </w:tcPr>
          <w:p w:rsidR="00FC6E2B" w:rsidRPr="00FC6E2B" w:rsidRDefault="00FC6E2B" w:rsidP="00FC6E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6E2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136" w:type="dxa"/>
          </w:tcPr>
          <w:p w:rsidR="00FC6E2B" w:rsidRPr="00FC6E2B" w:rsidRDefault="00FC6E2B" w:rsidP="00FC6E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</w:tcPr>
          <w:p w:rsidR="00FC6E2B" w:rsidRPr="00FC6E2B" w:rsidRDefault="00FC6E2B" w:rsidP="00FC6E2B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6E2B" w:rsidRPr="00FC6E2B" w:rsidTr="00FC6E2B">
        <w:trPr>
          <w:jc w:val="center"/>
        </w:trPr>
        <w:tc>
          <w:tcPr>
            <w:tcW w:w="522" w:type="dxa"/>
          </w:tcPr>
          <w:p w:rsidR="00FC6E2B" w:rsidRPr="00FC6E2B" w:rsidRDefault="00FC6E2B" w:rsidP="00FC6E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6E2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6136" w:type="dxa"/>
          </w:tcPr>
          <w:p w:rsidR="00FC6E2B" w:rsidRPr="00FC6E2B" w:rsidRDefault="00FC6E2B" w:rsidP="00FC6E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</w:tcPr>
          <w:p w:rsidR="00FC6E2B" w:rsidRPr="00FC6E2B" w:rsidRDefault="00FC6E2B" w:rsidP="00FC6E2B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6E2B" w:rsidRPr="00FC6E2B" w:rsidTr="00FC6E2B">
        <w:trPr>
          <w:jc w:val="center"/>
        </w:trPr>
        <w:tc>
          <w:tcPr>
            <w:tcW w:w="522" w:type="dxa"/>
          </w:tcPr>
          <w:p w:rsidR="00FC6E2B" w:rsidRPr="00FC6E2B" w:rsidRDefault="00FC6E2B" w:rsidP="00FC6E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6E2B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6136" w:type="dxa"/>
          </w:tcPr>
          <w:p w:rsidR="00FC6E2B" w:rsidRPr="00FC6E2B" w:rsidRDefault="00FC6E2B" w:rsidP="00FC6E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</w:tcPr>
          <w:p w:rsidR="00FC6E2B" w:rsidRPr="00FC6E2B" w:rsidRDefault="00FC6E2B" w:rsidP="00FC6E2B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C6E2B" w:rsidRPr="00FC6E2B" w:rsidRDefault="00FC6E2B" w:rsidP="00FC6E2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FC6E2B" w:rsidRDefault="00FC6E2B" w:rsidP="00FC6E2B">
      <w:pPr>
        <w:spacing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FC6E2B">
        <w:rPr>
          <w:rFonts w:ascii="Tahoma" w:hAnsi="Tahoma" w:cs="Tahoma"/>
          <w:sz w:val="20"/>
          <w:szCs w:val="20"/>
        </w:rPr>
        <w:t xml:space="preserve">LA LECTURA DEL ACTA DE FALLO EMITIDA POR EL COMITÉ GENERAL DE COMPRAS Y ADJUDICACIONES DE </w:t>
      </w:r>
      <w:smartTag w:uri="urn:schemas-microsoft-com:office:smarttags" w:element="PersonName">
        <w:smartTagPr>
          <w:attr w:name="ProductID" w:val="LA UNIVERSIDAD DE"/>
        </w:smartTagPr>
        <w:r w:rsidRPr="00FC6E2B">
          <w:rPr>
            <w:rFonts w:ascii="Tahoma" w:hAnsi="Tahoma" w:cs="Tahoma"/>
            <w:sz w:val="20"/>
            <w:szCs w:val="20"/>
          </w:rPr>
          <w:t>LA UNIVERSIDAD DE</w:t>
        </w:r>
      </w:smartTag>
      <w:r w:rsidRPr="00FC6E2B">
        <w:rPr>
          <w:rFonts w:ascii="Tahoma" w:hAnsi="Tahoma" w:cs="Tahoma"/>
          <w:sz w:val="20"/>
          <w:szCs w:val="20"/>
        </w:rPr>
        <w:t xml:space="preserve"> GUADALAJARA, SE HARÁ EN SESIÓN PÚBLICA EL </w:t>
      </w:r>
      <w:r w:rsidRPr="00FC6E2B">
        <w:rPr>
          <w:rFonts w:ascii="Tahoma" w:hAnsi="Tahoma" w:cs="Tahoma"/>
          <w:b/>
          <w:sz w:val="20"/>
          <w:szCs w:val="20"/>
        </w:rPr>
        <w:t>DÍA __ DE ______</w:t>
      </w:r>
      <w:r>
        <w:rPr>
          <w:rFonts w:ascii="Tahoma" w:hAnsi="Tahoma" w:cs="Tahoma"/>
          <w:b/>
          <w:sz w:val="20"/>
          <w:szCs w:val="20"/>
        </w:rPr>
        <w:t>,</w:t>
      </w:r>
      <w:r w:rsidRPr="00FC6E2B">
        <w:rPr>
          <w:rFonts w:ascii="Tahoma" w:hAnsi="Tahoma" w:cs="Tahoma"/>
          <w:b/>
          <w:sz w:val="20"/>
          <w:szCs w:val="20"/>
        </w:rPr>
        <w:t xml:space="preserve"> A LAS __:00 HORAS</w:t>
      </w:r>
      <w:r>
        <w:rPr>
          <w:rFonts w:ascii="Tahoma" w:hAnsi="Tahoma" w:cs="Tahoma"/>
          <w:b/>
          <w:sz w:val="20"/>
          <w:szCs w:val="20"/>
        </w:rPr>
        <w:t>,</w:t>
      </w:r>
      <w:r w:rsidRPr="00FC6E2B">
        <w:rPr>
          <w:rFonts w:ascii="Tahoma" w:hAnsi="Tahoma" w:cs="Tahoma"/>
          <w:sz w:val="20"/>
          <w:szCs w:val="20"/>
        </w:rPr>
        <w:t xml:space="preserve"> EN </w:t>
      </w:r>
      <w:smartTag w:uri="urn:schemas-microsoft-com:office:smarttags" w:element="PersonName">
        <w:smartTagPr>
          <w:attr w:name="ProductID" w:val="LA SALA DE"/>
        </w:smartTagPr>
        <w:r w:rsidRPr="00FC6E2B">
          <w:rPr>
            <w:rFonts w:ascii="Tahoma" w:hAnsi="Tahoma" w:cs="Tahoma"/>
            <w:sz w:val="20"/>
            <w:szCs w:val="20"/>
          </w:rPr>
          <w:t>LA SALA DE</w:t>
        </w:r>
      </w:smartTag>
      <w:r w:rsidRPr="00FC6E2B">
        <w:rPr>
          <w:rFonts w:ascii="Tahoma" w:hAnsi="Tahoma" w:cs="Tahoma"/>
          <w:sz w:val="20"/>
          <w:szCs w:val="20"/>
        </w:rPr>
        <w:t xml:space="preserve"> JUNTAS DE LA COORDINACION DE SERVICIOS GENERALES DE</w:t>
      </w:r>
      <w:proofErr w:type="gramStart"/>
      <w:r w:rsidRPr="00FC6E2B">
        <w:rPr>
          <w:rFonts w:ascii="Tahoma" w:hAnsi="Tahoma" w:cs="Tahoma"/>
          <w:sz w:val="20"/>
          <w:szCs w:val="20"/>
        </w:rPr>
        <w:t>…(</w:t>
      </w:r>
      <w:proofErr w:type="gramEnd"/>
      <w:r w:rsidRPr="00FC6E2B">
        <w:rPr>
          <w:rFonts w:ascii="Tahoma" w:hAnsi="Tahoma" w:cs="Tahoma"/>
          <w:sz w:val="20"/>
          <w:szCs w:val="20"/>
        </w:rPr>
        <w:t>DEPENDENCIA).</w:t>
      </w:r>
    </w:p>
    <w:p w:rsidR="00FC6E2B" w:rsidRDefault="00FC6E2B" w:rsidP="00FC6E2B">
      <w:pPr>
        <w:spacing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:rsidR="00FC6E2B" w:rsidRDefault="00FC6E2B" w:rsidP="00FC6E2B">
      <w:pPr>
        <w:spacing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:rsidR="00FC6E2B" w:rsidRDefault="00FC6E2B" w:rsidP="00FC6E2B">
      <w:pPr>
        <w:spacing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:rsidR="00FC6E2B" w:rsidRPr="00FC6E2B" w:rsidRDefault="00FC6E2B" w:rsidP="00FC6E2B">
      <w:pPr>
        <w:spacing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FC6E2B" w:rsidRPr="00FC6E2B" w:rsidRDefault="00FC6E2B" w:rsidP="00FC6E2B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FC6E2B">
        <w:rPr>
          <w:rFonts w:ascii="Tahoma" w:hAnsi="Tahoma" w:cs="Tahoma"/>
          <w:b/>
          <w:sz w:val="20"/>
          <w:szCs w:val="20"/>
        </w:rPr>
        <w:lastRenderedPageBreak/>
        <w:t>POR LAS EMPRESAS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4961"/>
        <w:gridCol w:w="3731"/>
      </w:tblGrid>
      <w:tr w:rsidR="00FC6E2B" w:rsidRPr="00FC6E2B" w:rsidTr="00FC6E2B">
        <w:trPr>
          <w:trHeight w:val="280"/>
          <w:jc w:val="center"/>
        </w:trPr>
        <w:tc>
          <w:tcPr>
            <w:tcW w:w="517" w:type="dxa"/>
            <w:shd w:val="clear" w:color="auto" w:fill="D9D9D9"/>
            <w:vAlign w:val="center"/>
          </w:tcPr>
          <w:p w:rsidR="00FC6E2B" w:rsidRPr="00FC6E2B" w:rsidRDefault="00FC6E2B" w:rsidP="00FC6E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6E2B">
              <w:rPr>
                <w:rFonts w:ascii="Tahoma" w:hAnsi="Tahoma" w:cs="Tahoma"/>
                <w:b/>
                <w:sz w:val="16"/>
                <w:szCs w:val="16"/>
              </w:rPr>
              <w:t>No.</w:t>
            </w:r>
          </w:p>
        </w:tc>
        <w:tc>
          <w:tcPr>
            <w:tcW w:w="4961" w:type="dxa"/>
            <w:shd w:val="clear" w:color="auto" w:fill="D9D9D9"/>
            <w:vAlign w:val="center"/>
          </w:tcPr>
          <w:p w:rsidR="00FC6E2B" w:rsidRPr="00FC6E2B" w:rsidRDefault="00FC6E2B" w:rsidP="00FC6E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6E2B">
              <w:rPr>
                <w:rFonts w:ascii="Tahoma" w:hAnsi="Tahoma" w:cs="Tahoma"/>
                <w:b/>
                <w:sz w:val="16"/>
                <w:szCs w:val="16"/>
              </w:rPr>
              <w:t>EMPRESA</w:t>
            </w:r>
          </w:p>
        </w:tc>
        <w:tc>
          <w:tcPr>
            <w:tcW w:w="3731" w:type="dxa"/>
            <w:shd w:val="clear" w:color="auto" w:fill="D9D9D9"/>
            <w:vAlign w:val="center"/>
          </w:tcPr>
          <w:p w:rsidR="00FC6E2B" w:rsidRPr="00FC6E2B" w:rsidRDefault="00FC6E2B" w:rsidP="00FC6E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6E2B">
              <w:rPr>
                <w:rFonts w:ascii="Tahoma" w:hAnsi="Tahoma" w:cs="Tahoma"/>
                <w:b/>
                <w:sz w:val="16"/>
                <w:szCs w:val="16"/>
              </w:rPr>
              <w:t>NOMBRE Y FIRMA</w:t>
            </w:r>
          </w:p>
        </w:tc>
      </w:tr>
      <w:tr w:rsidR="00FC6E2B" w:rsidRPr="00FC6E2B" w:rsidTr="00FC6E2B">
        <w:trPr>
          <w:trHeight w:val="322"/>
          <w:jc w:val="center"/>
        </w:trPr>
        <w:tc>
          <w:tcPr>
            <w:tcW w:w="517" w:type="dxa"/>
          </w:tcPr>
          <w:p w:rsidR="00FC6E2B" w:rsidRPr="00FC6E2B" w:rsidRDefault="00FC6E2B" w:rsidP="00FC6E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6E2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FC6E2B" w:rsidRPr="00FC6E2B" w:rsidRDefault="00FC6E2B" w:rsidP="00FC6E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31" w:type="dxa"/>
          </w:tcPr>
          <w:p w:rsidR="00FC6E2B" w:rsidRPr="00FC6E2B" w:rsidRDefault="00FC6E2B" w:rsidP="00FC6E2B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6E2B" w:rsidRPr="00FC6E2B" w:rsidTr="00FC6E2B">
        <w:trPr>
          <w:jc w:val="center"/>
        </w:trPr>
        <w:tc>
          <w:tcPr>
            <w:tcW w:w="517" w:type="dxa"/>
          </w:tcPr>
          <w:p w:rsidR="00FC6E2B" w:rsidRPr="00FC6E2B" w:rsidRDefault="00FC6E2B" w:rsidP="00FC6E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6E2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961" w:type="dxa"/>
          </w:tcPr>
          <w:p w:rsidR="00FC6E2B" w:rsidRPr="00FC6E2B" w:rsidRDefault="00FC6E2B" w:rsidP="00FC6E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31" w:type="dxa"/>
          </w:tcPr>
          <w:p w:rsidR="00FC6E2B" w:rsidRPr="00FC6E2B" w:rsidRDefault="00FC6E2B" w:rsidP="00FC6E2B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6E2B" w:rsidRPr="00FC6E2B" w:rsidTr="00FC6E2B">
        <w:trPr>
          <w:jc w:val="center"/>
        </w:trPr>
        <w:tc>
          <w:tcPr>
            <w:tcW w:w="517" w:type="dxa"/>
          </w:tcPr>
          <w:p w:rsidR="00FC6E2B" w:rsidRPr="00FC6E2B" w:rsidRDefault="00FC6E2B" w:rsidP="00FC6E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6E2B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:rsidR="00FC6E2B" w:rsidRPr="00FC6E2B" w:rsidRDefault="00FC6E2B" w:rsidP="00FC6E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31" w:type="dxa"/>
          </w:tcPr>
          <w:p w:rsidR="00FC6E2B" w:rsidRPr="00FC6E2B" w:rsidRDefault="00FC6E2B" w:rsidP="00FC6E2B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C6E2B" w:rsidRPr="00FC6E2B" w:rsidRDefault="00FC6E2B" w:rsidP="00FC6E2B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FC6E2B" w:rsidRPr="00FC6E2B" w:rsidRDefault="00FC6E2B" w:rsidP="00FC6E2B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FC6E2B" w:rsidRPr="00FC6E2B" w:rsidRDefault="00FC6E2B" w:rsidP="00FC6E2B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FC6E2B">
        <w:rPr>
          <w:rFonts w:ascii="Tahoma" w:hAnsi="Tahoma" w:cs="Tahoma"/>
          <w:b/>
          <w:sz w:val="20"/>
          <w:szCs w:val="20"/>
        </w:rPr>
        <w:t>POR LA UNIVERSIDAD DE GUADALAJARA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7"/>
        <w:gridCol w:w="4344"/>
      </w:tblGrid>
      <w:tr w:rsidR="00FC6E2B" w:rsidRPr="00FC6E2B" w:rsidTr="002A7F44">
        <w:trPr>
          <w:jc w:val="center"/>
        </w:trPr>
        <w:tc>
          <w:tcPr>
            <w:tcW w:w="5269" w:type="dxa"/>
          </w:tcPr>
          <w:p w:rsidR="00FC6E2B" w:rsidRPr="00FC6E2B" w:rsidRDefault="00FC6E2B" w:rsidP="00FC6E2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C6E2B" w:rsidRPr="00FC6E2B" w:rsidRDefault="00FC6E2B" w:rsidP="00FC6E2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C6E2B" w:rsidRPr="00FC6E2B" w:rsidRDefault="00FC6E2B" w:rsidP="00FC6E2B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C6E2B">
              <w:rPr>
                <w:rFonts w:ascii="Tahoma" w:hAnsi="Tahoma" w:cs="Tahoma"/>
                <w:b/>
                <w:sz w:val="20"/>
                <w:szCs w:val="20"/>
              </w:rPr>
              <w:t xml:space="preserve">NOMBRE </w:t>
            </w:r>
          </w:p>
          <w:p w:rsidR="00FC6E2B" w:rsidRPr="00FC6E2B" w:rsidRDefault="00FC6E2B" w:rsidP="00FC6E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6E2B">
              <w:rPr>
                <w:rFonts w:ascii="Tahoma" w:hAnsi="Tahoma" w:cs="Tahoma"/>
                <w:sz w:val="20"/>
                <w:szCs w:val="20"/>
              </w:rPr>
              <w:t xml:space="preserve">COORDINADOR DE SERVICIOS GENERALES……..(DEPENDENCIA) </w:t>
            </w:r>
          </w:p>
        </w:tc>
        <w:tc>
          <w:tcPr>
            <w:tcW w:w="5275" w:type="dxa"/>
          </w:tcPr>
          <w:p w:rsidR="00FC6E2B" w:rsidRPr="00FC6E2B" w:rsidRDefault="00FC6E2B" w:rsidP="00FC6E2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C6E2B" w:rsidRPr="00FC6E2B" w:rsidRDefault="00FC6E2B" w:rsidP="00FC6E2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C6E2B" w:rsidRPr="00FC6E2B" w:rsidRDefault="00FC6E2B" w:rsidP="00FC6E2B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C6E2B">
              <w:rPr>
                <w:rFonts w:ascii="Tahoma" w:hAnsi="Tahoma" w:cs="Tahoma"/>
                <w:b/>
                <w:sz w:val="20"/>
                <w:szCs w:val="20"/>
              </w:rPr>
              <w:t>NOMBRE</w:t>
            </w:r>
          </w:p>
          <w:p w:rsidR="00FC6E2B" w:rsidRPr="00FC6E2B" w:rsidRDefault="00FC6E2B" w:rsidP="00FC6E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6E2B">
              <w:rPr>
                <w:rFonts w:ascii="Tahoma" w:hAnsi="Tahoma" w:cs="Tahoma"/>
                <w:sz w:val="20"/>
                <w:szCs w:val="20"/>
              </w:rPr>
              <w:t>RESPONSABLE DE COSTOS Y PRESUPUESTOS DE LA COORDINACION DE SERVICIOS GENERALES DE LA………(DEPENDENCIA)</w:t>
            </w:r>
          </w:p>
          <w:p w:rsidR="00FC6E2B" w:rsidRPr="00FC6E2B" w:rsidRDefault="00FC6E2B" w:rsidP="00FC6E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C6E2B" w:rsidRPr="00FC6E2B" w:rsidRDefault="00FC6E2B" w:rsidP="00FC6E2B">
      <w:pPr>
        <w:spacing w:line="240" w:lineRule="auto"/>
        <w:rPr>
          <w:rFonts w:ascii="Tahoma" w:hAnsi="Tahoma" w:cs="Tahoma"/>
          <w:sz w:val="20"/>
          <w:szCs w:val="20"/>
        </w:rPr>
      </w:pPr>
    </w:p>
    <w:p w:rsidR="00B82271" w:rsidRPr="00FC6E2B" w:rsidRDefault="00B82271" w:rsidP="00FC6E2B">
      <w:pPr>
        <w:jc w:val="right"/>
        <w:rPr>
          <w:rFonts w:ascii="Tahoma" w:hAnsi="Tahoma" w:cs="Tahoma"/>
          <w:sz w:val="20"/>
          <w:szCs w:val="20"/>
        </w:rPr>
      </w:pPr>
    </w:p>
    <w:sectPr w:rsidR="00B82271" w:rsidRPr="00FC6E2B" w:rsidSect="003A1B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35" w:right="1134" w:bottom="1701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CF2" w:rsidRDefault="00527CF2" w:rsidP="003A1B54">
      <w:pPr>
        <w:spacing w:after="0" w:line="240" w:lineRule="auto"/>
      </w:pPr>
      <w:r>
        <w:separator/>
      </w:r>
    </w:p>
  </w:endnote>
  <w:endnote w:type="continuationSeparator" w:id="0">
    <w:p w:rsidR="00527CF2" w:rsidRDefault="00527CF2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CA" w:rsidRDefault="000729C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C17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Calle número, edificio, colonia o sector, código postal.</w:t>
    </w:r>
  </w:p>
  <w:p w:rsidR="00EA6C17" w:rsidRPr="00FA7CE4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Ciudad, estado, país</w:t>
    </w:r>
    <w:r w:rsidR="00EA6C17">
      <w:rPr>
        <w:rFonts w:ascii="Times New Roman" w:hAnsi="Times New Roman" w:cs="Times New Roman"/>
        <w:color w:val="3D4041"/>
        <w:sz w:val="17"/>
        <w:szCs w:val="17"/>
      </w:rPr>
      <w:t xml:space="preserve">  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>Tel</w:t>
    </w:r>
    <w:r>
      <w:rPr>
        <w:rFonts w:ascii="Times New Roman" w:hAnsi="Times New Roman" w:cs="Times New Roman"/>
        <w:color w:val="3D4041"/>
        <w:sz w:val="17"/>
        <w:szCs w:val="17"/>
      </w:rPr>
      <w:t>éfonos, extensión,  Fax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 xml:space="preserve"> [52] (33) </w:t>
    </w:r>
    <w:r>
      <w:rPr>
        <w:rFonts w:ascii="Times New Roman" w:hAnsi="Times New Roman" w:cs="Times New Roman"/>
        <w:color w:val="3D4041"/>
        <w:sz w:val="17"/>
        <w:szCs w:val="17"/>
      </w:rPr>
      <w:t xml:space="preserve">   </w:t>
    </w:r>
    <w:r w:rsidRPr="00FA7CE4">
      <w:rPr>
        <w:rFonts w:ascii="Times New Roman" w:hAnsi="Times New Roman" w:cs="Times New Roman"/>
        <w:color w:val="3D4041"/>
        <w:sz w:val="16"/>
        <w:szCs w:val="16"/>
      </w:rPr>
      <w:t xml:space="preserve">[doble </w:t>
    </w:r>
    <w:proofErr w:type="spellStart"/>
    <w:r w:rsidRPr="00FA7CE4">
      <w:rPr>
        <w:rFonts w:ascii="Times New Roman" w:hAnsi="Times New Roman" w:cs="Times New Roman"/>
        <w:color w:val="3D4041"/>
        <w:sz w:val="16"/>
        <w:szCs w:val="16"/>
      </w:rPr>
      <w:t>click</w:t>
    </w:r>
    <w:proofErr w:type="spellEnd"/>
    <w:r w:rsidRPr="00FA7CE4">
      <w:rPr>
        <w:rFonts w:ascii="Times New Roman" w:hAnsi="Times New Roman" w:cs="Times New Roman"/>
        <w:color w:val="3D4041"/>
        <w:sz w:val="16"/>
        <w:szCs w:val="16"/>
      </w:rPr>
      <w:t xml:space="preserve"> para editar]</w:t>
    </w:r>
  </w:p>
  <w:p w:rsidR="00EA6C17" w:rsidRPr="00F375BF" w:rsidRDefault="00EA6C17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  <w:lang w:val="en-US"/>
      </w:rPr>
    </w:pP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www.nombredependencia.udg.mx</w:t>
    </w:r>
  </w:p>
  <w:p w:rsidR="00EA6C17" w:rsidRPr="00F375BF" w:rsidRDefault="00EA6C17">
    <w:pPr>
      <w:pStyle w:val="Piedepgin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CA" w:rsidRDefault="000729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CF2" w:rsidRDefault="00527CF2" w:rsidP="003A1B54">
      <w:pPr>
        <w:spacing w:after="0" w:line="240" w:lineRule="auto"/>
      </w:pPr>
      <w:r>
        <w:separator/>
      </w:r>
    </w:p>
  </w:footnote>
  <w:footnote w:type="continuationSeparator" w:id="0">
    <w:p w:rsidR="00527CF2" w:rsidRDefault="00527CF2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CA" w:rsidRDefault="000729C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54" w:rsidRDefault="00FA7CE4" w:rsidP="00A163C5">
    <w:pPr>
      <w:pStyle w:val="Encabezado"/>
      <w:tabs>
        <w:tab w:val="clear" w:pos="4419"/>
        <w:tab w:val="clear" w:pos="8838"/>
        <w:tab w:val="left" w:pos="5116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3C5">
      <w:tab/>
    </w:r>
  </w:p>
  <w:p w:rsidR="003A1B54" w:rsidRPr="008F5C7B" w:rsidRDefault="003A1B54" w:rsidP="00880385">
    <w:pPr>
      <w:pStyle w:val="Encabezado"/>
      <w:spacing w:before="120"/>
      <w:rPr>
        <w:rFonts w:ascii="Trajan Pro" w:hAnsi="Trajan Pro"/>
        <w:color w:val="3D4041"/>
      </w:rPr>
    </w:pPr>
    <w:r w:rsidRPr="008F5C7B">
      <w:rPr>
        <w:rFonts w:ascii="Trajan Pro" w:hAnsi="Trajan Pro"/>
        <w:color w:val="3D4041"/>
      </w:rPr>
      <w:t>Dependencia o Centro Universitario</w:t>
    </w:r>
    <w:r w:rsidR="00FA7CE4">
      <w:rPr>
        <w:rFonts w:ascii="Trajan Pro" w:hAnsi="Trajan Pro"/>
        <w:color w:val="3D4041"/>
      </w:rPr>
      <w:t xml:space="preserve">   [doble </w:t>
    </w:r>
    <w:proofErr w:type="spellStart"/>
    <w:r w:rsidR="00FA7CE4">
      <w:rPr>
        <w:rFonts w:ascii="Trajan Pro" w:hAnsi="Trajan Pro"/>
        <w:color w:val="3D4041"/>
      </w:rPr>
      <w:t>click</w:t>
    </w:r>
    <w:proofErr w:type="spellEnd"/>
    <w:r w:rsidR="00FA7CE4">
      <w:rPr>
        <w:rFonts w:ascii="Trajan Pro" w:hAnsi="Trajan Pro"/>
        <w:color w:val="3D4041"/>
      </w:rPr>
      <w:t xml:space="preserve"> para editar]</w:t>
    </w:r>
  </w:p>
  <w:p w:rsidR="003A1B54" w:rsidRPr="008F5C7B" w:rsidRDefault="00B05152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>Coordinación G</w:t>
    </w:r>
    <w:r w:rsidR="003A1B54" w:rsidRPr="008F5C7B">
      <w:rPr>
        <w:rFonts w:ascii="Trajan Pro" w:hAnsi="Trajan Pro"/>
        <w:color w:val="3D4041"/>
        <w:sz w:val="17"/>
        <w:szCs w:val="17"/>
      </w:rPr>
      <w:t>eneral o División a la que pertenece</w:t>
    </w:r>
  </w:p>
  <w:p w:rsidR="003A1B54" w:rsidRDefault="003A1B5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 w:rsidRPr="008F5C7B">
      <w:rPr>
        <w:rFonts w:ascii="Trajan Pro" w:hAnsi="Trajan Pro"/>
        <w:b/>
        <w:color w:val="3D4041"/>
        <w:sz w:val="15"/>
        <w:szCs w:val="15"/>
      </w:rPr>
      <w:t>Coordinación o Departamento</w:t>
    </w:r>
  </w:p>
  <w:p w:rsidR="00FA7CE4" w:rsidRPr="008F5C7B" w:rsidRDefault="00FA7CE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CA" w:rsidRDefault="000729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89"/>
    <w:rsid w:val="000232B0"/>
    <w:rsid w:val="000729CA"/>
    <w:rsid w:val="00390EA1"/>
    <w:rsid w:val="003A1B54"/>
    <w:rsid w:val="004624A2"/>
    <w:rsid w:val="004B45DF"/>
    <w:rsid w:val="004F7585"/>
    <w:rsid w:val="00527CF2"/>
    <w:rsid w:val="0053219D"/>
    <w:rsid w:val="00880385"/>
    <w:rsid w:val="008B1F56"/>
    <w:rsid w:val="008E4059"/>
    <w:rsid w:val="008F5C7B"/>
    <w:rsid w:val="009D1F7B"/>
    <w:rsid w:val="00A163C5"/>
    <w:rsid w:val="00B05152"/>
    <w:rsid w:val="00B17B89"/>
    <w:rsid w:val="00B50D2B"/>
    <w:rsid w:val="00B82271"/>
    <w:rsid w:val="00CA777E"/>
    <w:rsid w:val="00D14226"/>
    <w:rsid w:val="00EA6C17"/>
    <w:rsid w:val="00F00202"/>
    <w:rsid w:val="00F375BF"/>
    <w:rsid w:val="00FA7CE4"/>
    <w:rsid w:val="00FC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796C5FBA-A27C-4646-BDE8-3291B7A0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232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.LOPEZ\Desktop\CORRECCIONES\5\IMPORTACI&#211;N\5.1.1%20FORMATO%20DE%20OFICIO%20DE%20SOLICITUD%20LIBERACI&#211;N%20DE%20MERCANCI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5.1.1 FORMATO DE OFICIO DE SOLICITUD LIBERACIÓN DE MERCANCIAS</Template>
  <TotalTime>1</TotalTime>
  <Pages>2</Pages>
  <Words>249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ROSA.LOPEZ</dc:creator>
  <cp:lastModifiedBy>ROSA.LOPEZ</cp:lastModifiedBy>
  <cp:revision>2</cp:revision>
  <cp:lastPrinted>2013-06-13T17:31:00Z</cp:lastPrinted>
  <dcterms:created xsi:type="dcterms:W3CDTF">2013-06-23T00:01:00Z</dcterms:created>
  <dcterms:modified xsi:type="dcterms:W3CDTF">2013-06-23T00:01:00Z</dcterms:modified>
</cp:coreProperties>
</file>