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A4" w:rsidRDefault="001E43A4" w:rsidP="001E43A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>DICTAMEN TÉCNICO</w:t>
      </w:r>
    </w:p>
    <w:p w:rsidR="001E43A4" w:rsidRPr="000902F2" w:rsidRDefault="001E43A4" w:rsidP="001E43A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E43A4" w:rsidRPr="000902F2" w:rsidRDefault="001E43A4" w:rsidP="001E43A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>_________(1)_____, Jalisco _____(2)_________</w:t>
      </w:r>
    </w:p>
    <w:p w:rsidR="001E43A4" w:rsidRPr="000902F2" w:rsidRDefault="001E43A4" w:rsidP="001E43A4">
      <w:pPr>
        <w:spacing w:after="0" w:line="240" w:lineRule="auto"/>
        <w:jc w:val="right"/>
        <w:rPr>
          <w:rFonts w:ascii="Tahoma" w:hAnsi="Tahoma" w:cs="Tahoma"/>
          <w:sz w:val="10"/>
          <w:szCs w:val="10"/>
        </w:rPr>
      </w:pPr>
    </w:p>
    <w:p w:rsidR="001E43A4" w:rsidRPr="000902F2" w:rsidRDefault="001E43A4" w:rsidP="001E43A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LICITACIÓN</w:t>
      </w:r>
      <w:r w:rsidRPr="000902F2">
        <w:rPr>
          <w:rFonts w:ascii="Tahoma" w:hAnsi="Tahoma" w:cs="Tahoma"/>
          <w:b/>
          <w:sz w:val="20"/>
          <w:szCs w:val="20"/>
        </w:rPr>
        <w:t xml:space="preserve"> No.: </w:t>
      </w:r>
      <w:r w:rsidRPr="000902F2">
        <w:rPr>
          <w:rFonts w:ascii="Tahoma" w:hAnsi="Tahoma" w:cs="Tahoma"/>
          <w:sz w:val="20"/>
          <w:szCs w:val="20"/>
        </w:rPr>
        <w:t>_______(3)______</w:t>
      </w:r>
    </w:p>
    <w:p w:rsidR="001E43A4" w:rsidRPr="000902F2" w:rsidRDefault="001E43A4" w:rsidP="001E43A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 xml:space="preserve">DEPENDENCIA:   </w:t>
      </w:r>
      <w:r w:rsidRPr="000902F2">
        <w:rPr>
          <w:rFonts w:ascii="Tahoma" w:hAnsi="Tahoma" w:cs="Tahoma"/>
          <w:sz w:val="20"/>
          <w:szCs w:val="20"/>
        </w:rPr>
        <w:t>_______(4)______</w:t>
      </w:r>
    </w:p>
    <w:p w:rsidR="001E43A4" w:rsidRPr="000902F2" w:rsidRDefault="001E43A4" w:rsidP="001E43A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 xml:space="preserve">NOMBRE:             </w:t>
      </w:r>
      <w:r w:rsidRPr="000902F2">
        <w:rPr>
          <w:rFonts w:ascii="Tahoma" w:hAnsi="Tahoma" w:cs="Tahoma"/>
          <w:sz w:val="20"/>
          <w:szCs w:val="20"/>
        </w:rPr>
        <w:t xml:space="preserve">_______(5)______ </w:t>
      </w:r>
    </w:p>
    <w:p w:rsidR="001E43A4" w:rsidRDefault="001E43A4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1.- Relación de las </w:t>
      </w:r>
      <w:r w:rsidR="00740EDE">
        <w:rPr>
          <w:rFonts w:ascii="Tahoma" w:hAnsi="Tahoma" w:cs="Tahoma"/>
          <w:sz w:val="18"/>
          <w:szCs w:val="18"/>
        </w:rPr>
        <w:t>propuestas</w:t>
      </w:r>
      <w:r w:rsidRPr="00C25927">
        <w:rPr>
          <w:rFonts w:ascii="Tahoma" w:hAnsi="Tahoma" w:cs="Tahoma"/>
          <w:sz w:val="18"/>
          <w:szCs w:val="18"/>
        </w:rPr>
        <w:t xml:space="preserve"> declaradas solventes, porque cumplen con todos los requisitos solicitados: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851"/>
        <w:gridCol w:w="4253"/>
        <w:gridCol w:w="3685"/>
      </w:tblGrid>
      <w:tr w:rsidR="00C25927" w:rsidRPr="00C25927" w:rsidTr="000902F2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IMPORTE INCLUYE I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V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A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</w:p>
        </w:tc>
      </w:tr>
      <w:tr w:rsidR="00C25927" w:rsidRPr="00C25927" w:rsidTr="000902F2">
        <w:trPr>
          <w:trHeight w:val="57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______(6)______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______(7)______</w:t>
            </w:r>
          </w:p>
        </w:tc>
      </w:tr>
      <w:tr w:rsidR="00C25927" w:rsidRPr="00C25927" w:rsidTr="000902F2">
        <w:trPr>
          <w:trHeight w:val="57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2.- Criterios utilizados para la evaluación de las propuestas: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La Coordinación de Servicios Generales y ____(8)_____,  del ____(9)_____, para hacer la evaluación de las propuestas, realizaron lo siguiente: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Se revisaron las propuestas, de conformidad con lo estipulado en el Reglamento de Adquisiciones, Arrendamientos y Contratación de Servicios de la Universidad de Guadalajara, en sus artículos 24 bis y 25, en las bases y la junta de aclaraciones del </w:t>
      </w:r>
      <w:r w:rsidR="00740EDE">
        <w:rPr>
          <w:rFonts w:ascii="Tahoma" w:hAnsi="Tahoma" w:cs="Tahoma"/>
          <w:sz w:val="18"/>
          <w:szCs w:val="18"/>
        </w:rPr>
        <w:t>licitación</w:t>
      </w:r>
      <w:r w:rsidRPr="00C25927">
        <w:rPr>
          <w:rFonts w:ascii="Tahoma" w:hAnsi="Tahoma" w:cs="Tahoma"/>
          <w:sz w:val="18"/>
          <w:szCs w:val="18"/>
        </w:rPr>
        <w:t>, como se refleja en los siguientes puntos: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I) Se tomaron en cuenta sus antecedentes, su especialidad, su capacidad operativa y financiera manifestados en su expediente.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II) Se consideraron los criterios de precio, calidad, tiempo de entrega, cumplimiento de requisitos técnicos, oportunidad y demás condiciones favorables a la Universidad de Guadalajara.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Que las propuestas contemplen todas y cada una de las condiciones generales solicitadas en las bases de la licitación.</w:t>
      </w:r>
    </w:p>
    <w:p w:rsidR="00C25927" w:rsidRPr="00C25927" w:rsidRDefault="00C25927" w:rsidP="00C25927">
      <w:pPr>
        <w:pStyle w:val="Prrafodelista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Que las mismas incluyan la información, documentos y requisitos solicitados.</w:t>
      </w:r>
    </w:p>
    <w:p w:rsidR="00C25927" w:rsidRPr="00C25927" w:rsidRDefault="00C25927" w:rsidP="00C25927">
      <w:pPr>
        <w:pStyle w:val="Prrafodelista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verificó que las operaciones aritméticas se hayan ejecutado correctamente, en caso de que una o más tengan errores, se efectuaron las correcciones correspondientes, el monto correcto es el que se considera para el análisis comparativo de las prop</w:t>
      </w:r>
      <w:r w:rsidR="00740EDE">
        <w:rPr>
          <w:rFonts w:ascii="Tahoma" w:hAnsi="Tahoma" w:cs="Tahoma"/>
          <w:sz w:val="18"/>
          <w:szCs w:val="18"/>
        </w:rPr>
        <w:t>uestas</w:t>
      </w:r>
      <w:r w:rsidRPr="00C25927">
        <w:rPr>
          <w:rFonts w:ascii="Tahoma" w:hAnsi="Tahoma" w:cs="Tahoma"/>
          <w:sz w:val="18"/>
          <w:szCs w:val="18"/>
        </w:rPr>
        <w:t>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III)   Criterios para la evaluación de las propuestas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consideró la opin</w:t>
      </w:r>
      <w:r w:rsidR="00BD7541">
        <w:rPr>
          <w:rFonts w:ascii="Tahoma" w:hAnsi="Tahoma" w:cs="Tahoma"/>
          <w:sz w:val="18"/>
          <w:szCs w:val="18"/>
        </w:rPr>
        <w:t>ión técnica emitida por _____(10</w:t>
      </w:r>
      <w:r w:rsidRPr="00C25927">
        <w:rPr>
          <w:rFonts w:ascii="Tahoma" w:hAnsi="Tahoma" w:cs="Tahoma"/>
          <w:sz w:val="18"/>
          <w:szCs w:val="18"/>
        </w:rPr>
        <w:t>)_____, cuyo documento se adjunta como parte integrante del presente dictamen, así como la revisión de cumplimiento documental de las propuestas, que consistieron en lo siguiente: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Verificación de cumplimiento de las especificaciones técnicas requeridas. 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Cumplimiento de los requisitos documentales para el licitante.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Condiciones de pago.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Precio.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Vigencia de la cotización.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Garantías.</w:t>
      </w:r>
    </w:p>
    <w:p w:rsidR="00C25927" w:rsidRPr="00C25927" w:rsidRDefault="00BD7541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____(11</w:t>
      </w:r>
      <w:r w:rsidR="00C25927" w:rsidRPr="00C25927">
        <w:rPr>
          <w:rFonts w:ascii="Tahoma" w:hAnsi="Tahoma" w:cs="Tahoma"/>
          <w:sz w:val="18"/>
          <w:szCs w:val="18"/>
        </w:rPr>
        <w:t>)____.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lastRenderedPageBreak/>
        <w:t>3.- Propuestas desechadas: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Se desecha la propuesta de la empresa </w:t>
      </w:r>
      <w:r w:rsidR="00BD7541">
        <w:rPr>
          <w:rFonts w:ascii="Tahoma" w:hAnsi="Tahoma" w:cs="Tahoma"/>
          <w:sz w:val="18"/>
          <w:szCs w:val="18"/>
        </w:rPr>
        <w:t>___(12</w:t>
      </w:r>
      <w:r w:rsidRPr="00C25927">
        <w:rPr>
          <w:rFonts w:ascii="Tahoma" w:hAnsi="Tahoma" w:cs="Tahoma"/>
          <w:sz w:val="18"/>
          <w:szCs w:val="18"/>
        </w:rPr>
        <w:t>)____, en virt</w:t>
      </w:r>
      <w:r w:rsidR="00BD7541">
        <w:rPr>
          <w:rFonts w:ascii="Tahoma" w:hAnsi="Tahoma" w:cs="Tahoma"/>
          <w:sz w:val="18"/>
          <w:szCs w:val="18"/>
        </w:rPr>
        <w:t>ud de que no cumplió con ____(13</w:t>
      </w:r>
      <w:r w:rsidRPr="00C25927">
        <w:rPr>
          <w:rFonts w:ascii="Tahoma" w:hAnsi="Tahoma" w:cs="Tahoma"/>
          <w:sz w:val="18"/>
          <w:szCs w:val="18"/>
        </w:rPr>
        <w:t>)_____.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 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4.- Propuestas declaradas desiertas: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declar</w:t>
      </w:r>
      <w:r w:rsidR="00BD7541">
        <w:rPr>
          <w:rFonts w:ascii="Tahoma" w:hAnsi="Tahoma" w:cs="Tahoma"/>
          <w:sz w:val="18"/>
          <w:szCs w:val="18"/>
        </w:rPr>
        <w:t>an desiertas las partidas ___(14)____ en virtud de que ____(15</w:t>
      </w:r>
      <w:r w:rsidRPr="00C25927">
        <w:rPr>
          <w:rFonts w:ascii="Tahoma" w:hAnsi="Tahoma" w:cs="Tahoma"/>
          <w:sz w:val="18"/>
          <w:szCs w:val="18"/>
        </w:rPr>
        <w:t>)____.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0902F2" w:rsidP="00C2592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OPCIÓ</w:t>
      </w:r>
      <w:r w:rsidR="00C25927" w:rsidRPr="00C25927">
        <w:rPr>
          <w:rFonts w:ascii="Tahoma" w:hAnsi="Tahoma" w:cs="Tahoma"/>
          <w:b/>
          <w:sz w:val="18"/>
          <w:szCs w:val="18"/>
        </w:rPr>
        <w:t>N POR PARTIDA A VARIAS EMPRESAS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5.- De conformidad con la revisión y evaluación de las propuestas, la Coordinación de Servicios Generales de ____(1</w:t>
      </w:r>
      <w:r w:rsidR="00BD7541">
        <w:rPr>
          <w:rFonts w:ascii="Tahoma" w:hAnsi="Tahoma" w:cs="Tahoma"/>
          <w:sz w:val="18"/>
          <w:szCs w:val="18"/>
        </w:rPr>
        <w:t>6</w:t>
      </w:r>
      <w:r w:rsidRPr="00C25927">
        <w:rPr>
          <w:rFonts w:ascii="Tahoma" w:hAnsi="Tahoma" w:cs="Tahoma"/>
          <w:sz w:val="18"/>
          <w:szCs w:val="18"/>
        </w:rPr>
        <w:t>)____ sugiere que la adjudicaci</w:t>
      </w:r>
      <w:r w:rsidR="00BD7541">
        <w:rPr>
          <w:rFonts w:ascii="Tahoma" w:hAnsi="Tahoma" w:cs="Tahoma"/>
          <w:sz w:val="18"/>
          <w:szCs w:val="18"/>
        </w:rPr>
        <w:t>ón para la adquisición de ___(17</w:t>
      </w:r>
      <w:r w:rsidRPr="00C25927">
        <w:rPr>
          <w:rFonts w:ascii="Tahoma" w:hAnsi="Tahoma" w:cs="Tahoma"/>
          <w:sz w:val="18"/>
          <w:szCs w:val="18"/>
        </w:rPr>
        <w:t>)___ se realice de la siguiente manera: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6"/>
        <w:gridCol w:w="1962"/>
        <w:gridCol w:w="2033"/>
      </w:tblGrid>
      <w:tr w:rsidR="00C25927" w:rsidRPr="00C25927" w:rsidTr="00C2592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PARTIDAS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MONTO CON I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V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A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</w:p>
        </w:tc>
      </w:tr>
      <w:tr w:rsidR="00C25927" w:rsidRPr="00C25927" w:rsidTr="00C2592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BD7541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sz w:val="18"/>
                <w:szCs w:val="18"/>
                <w:lang w:eastAsia="es-MX"/>
              </w:rPr>
              <w:t>____(18</w:t>
            </w:r>
            <w:r w:rsidR="00C25927"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)____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BD7541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sz w:val="18"/>
                <w:szCs w:val="18"/>
                <w:lang w:eastAsia="es-MX"/>
              </w:rPr>
              <w:t>____(19</w:t>
            </w:r>
            <w:r w:rsidR="00C25927"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)____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BD7541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sz w:val="18"/>
                <w:szCs w:val="18"/>
                <w:lang w:eastAsia="es-MX"/>
              </w:rPr>
              <w:t>____(20</w:t>
            </w:r>
            <w:r w:rsidR="00C25927"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)____</w:t>
            </w:r>
          </w:p>
        </w:tc>
      </w:tr>
      <w:tr w:rsidR="00C25927" w:rsidRPr="00C25927" w:rsidTr="00C2592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27" w:rsidRPr="00C25927" w:rsidRDefault="00C25927" w:rsidP="007835A3">
            <w:pPr>
              <w:spacing w:line="240" w:lineRule="auto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27" w:rsidRPr="00C25927" w:rsidRDefault="00C25927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C25927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En virtud de haber reunido las condiciones legales, técnicas y económicas para garantizar satisfactoriamente el cumplimiento de las obligaciones respectivas y haber presentado la propuesta solvente más baja, en apego a lo establecido en los </w:t>
      </w:r>
      <w:r w:rsidR="00BD7541">
        <w:rPr>
          <w:rFonts w:ascii="Tahoma" w:hAnsi="Tahoma" w:cs="Tahoma"/>
          <w:sz w:val="18"/>
          <w:szCs w:val="18"/>
        </w:rPr>
        <w:t>artículos ___(21</w:t>
      </w:r>
      <w:r w:rsidRPr="00C25927">
        <w:rPr>
          <w:rFonts w:ascii="Tahoma" w:hAnsi="Tahoma" w:cs="Tahoma"/>
          <w:sz w:val="18"/>
          <w:szCs w:val="18"/>
        </w:rPr>
        <w:t>)___ del Reglamento de Adquisiciones, Arrendamientos y Contratación de Servicios de la Universidad de Guadalajara.</w:t>
      </w: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25927">
        <w:rPr>
          <w:rFonts w:ascii="Tahoma" w:hAnsi="Tahoma" w:cs="Tahoma"/>
          <w:b/>
          <w:sz w:val="18"/>
          <w:szCs w:val="18"/>
        </w:rPr>
        <w:t>OPCI</w:t>
      </w:r>
      <w:r w:rsidR="000902F2">
        <w:rPr>
          <w:rFonts w:ascii="Tahoma" w:hAnsi="Tahoma" w:cs="Tahoma"/>
          <w:b/>
          <w:sz w:val="18"/>
          <w:szCs w:val="18"/>
        </w:rPr>
        <w:t>Ó</w:t>
      </w:r>
      <w:r w:rsidRPr="00C25927">
        <w:rPr>
          <w:rFonts w:ascii="Tahoma" w:hAnsi="Tahoma" w:cs="Tahoma"/>
          <w:b/>
          <w:sz w:val="18"/>
          <w:szCs w:val="18"/>
        </w:rPr>
        <w:t>N A UNA SOLA EMPRESA</w:t>
      </w:r>
    </w:p>
    <w:p w:rsidR="00C25927" w:rsidRPr="00C25927" w:rsidRDefault="00C25927" w:rsidP="00C25927">
      <w:pPr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5.- De conformidad con la revisión y evaluación de las propuestas, la Coordinación de Servicios Ge</w:t>
      </w:r>
      <w:r w:rsidR="00BD7541">
        <w:rPr>
          <w:rFonts w:ascii="Tahoma" w:hAnsi="Tahoma" w:cs="Tahoma"/>
          <w:sz w:val="18"/>
          <w:szCs w:val="18"/>
        </w:rPr>
        <w:t>nerales de ____(22</w:t>
      </w:r>
      <w:r w:rsidRPr="00C25927">
        <w:rPr>
          <w:rFonts w:ascii="Tahoma" w:hAnsi="Tahoma" w:cs="Tahoma"/>
          <w:sz w:val="18"/>
          <w:szCs w:val="18"/>
        </w:rPr>
        <w:t>)____ sugiere que la adjudicación para la adquisición de ___(2</w:t>
      </w:r>
      <w:r w:rsidR="00BD7541">
        <w:rPr>
          <w:rFonts w:ascii="Tahoma" w:hAnsi="Tahoma" w:cs="Tahoma"/>
          <w:sz w:val="18"/>
          <w:szCs w:val="18"/>
        </w:rPr>
        <w:t>3)___ sea para la empresa ____(24</w:t>
      </w:r>
      <w:r w:rsidRPr="00C25927">
        <w:rPr>
          <w:rFonts w:ascii="Tahoma" w:hAnsi="Tahoma" w:cs="Tahoma"/>
          <w:sz w:val="18"/>
          <w:szCs w:val="18"/>
        </w:rPr>
        <w:t>)__</w:t>
      </w:r>
      <w:r w:rsidR="00BD7541">
        <w:rPr>
          <w:rFonts w:ascii="Tahoma" w:hAnsi="Tahoma" w:cs="Tahoma"/>
          <w:sz w:val="18"/>
          <w:szCs w:val="18"/>
        </w:rPr>
        <w:t>_, por un monto total de $___(25</w:t>
      </w:r>
      <w:r w:rsidRPr="00C25927">
        <w:rPr>
          <w:rFonts w:ascii="Tahoma" w:hAnsi="Tahoma" w:cs="Tahoma"/>
          <w:sz w:val="18"/>
          <w:szCs w:val="18"/>
        </w:rPr>
        <w:t>)___ (anotar el importe con letra), I</w:t>
      </w:r>
      <w:r w:rsidR="000902F2">
        <w:rPr>
          <w:rFonts w:ascii="Tahoma" w:hAnsi="Tahoma" w:cs="Tahoma"/>
          <w:sz w:val="18"/>
          <w:szCs w:val="18"/>
        </w:rPr>
        <w:t>.</w:t>
      </w:r>
      <w:r w:rsidRPr="00C25927">
        <w:rPr>
          <w:rFonts w:ascii="Tahoma" w:hAnsi="Tahoma" w:cs="Tahoma"/>
          <w:sz w:val="18"/>
          <w:szCs w:val="18"/>
        </w:rPr>
        <w:t>V</w:t>
      </w:r>
      <w:r w:rsidR="000902F2">
        <w:rPr>
          <w:rFonts w:ascii="Tahoma" w:hAnsi="Tahoma" w:cs="Tahoma"/>
          <w:sz w:val="18"/>
          <w:szCs w:val="18"/>
        </w:rPr>
        <w:t>.</w:t>
      </w:r>
      <w:r w:rsidRPr="00C25927">
        <w:rPr>
          <w:rFonts w:ascii="Tahoma" w:hAnsi="Tahoma" w:cs="Tahoma"/>
          <w:sz w:val="18"/>
          <w:szCs w:val="18"/>
        </w:rPr>
        <w:t>A</w:t>
      </w:r>
      <w:r w:rsidR="000902F2">
        <w:rPr>
          <w:rFonts w:ascii="Tahoma" w:hAnsi="Tahoma" w:cs="Tahoma"/>
          <w:sz w:val="18"/>
          <w:szCs w:val="18"/>
        </w:rPr>
        <w:t>.</w:t>
      </w:r>
      <w:r w:rsidRPr="00C25927">
        <w:rPr>
          <w:rFonts w:ascii="Tahoma" w:hAnsi="Tahoma" w:cs="Tahoma"/>
          <w:sz w:val="18"/>
          <w:szCs w:val="18"/>
        </w:rPr>
        <w:t xml:space="preserve"> incluido, en virtud de haber reunido las condiciones legales, técnicas y económicas para garantizar satisfactoriamente el cumplimiento de las obligaciones respectivas y haber presentado la propuesta solvente más baja, en apego a lo establecido en los artí</w:t>
      </w:r>
      <w:r w:rsidR="00BD7541">
        <w:rPr>
          <w:rFonts w:ascii="Tahoma" w:hAnsi="Tahoma" w:cs="Tahoma"/>
          <w:sz w:val="18"/>
          <w:szCs w:val="18"/>
        </w:rPr>
        <w:t>culos  ___(26</w:t>
      </w:r>
      <w:r w:rsidRPr="00C25927">
        <w:rPr>
          <w:rFonts w:ascii="Tahoma" w:hAnsi="Tahoma" w:cs="Tahoma"/>
          <w:sz w:val="18"/>
          <w:szCs w:val="18"/>
        </w:rPr>
        <w:t>)___ del Reglamento de Adquisiciones, Arrendamientos y Contratación de Servicios de la Universidad de Guadalajara.</w:t>
      </w: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ELABORÓ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AUTORIZÓ</w:t>
      </w:r>
      <w:r w:rsidRPr="00C25927">
        <w:rPr>
          <w:rFonts w:ascii="Tahoma" w:hAnsi="Tahoma" w:cs="Tahoma"/>
          <w:sz w:val="18"/>
          <w:szCs w:val="18"/>
        </w:rPr>
        <w:tab/>
      </w: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______________________________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____ ______________________</w:t>
      </w:r>
    </w:p>
    <w:p w:rsidR="00C25927" w:rsidRPr="00C25927" w:rsidRDefault="00BD7541" w:rsidP="00C25927">
      <w:pPr>
        <w:spacing w:after="0" w:line="240" w:lineRule="auto"/>
        <w:ind w:left="4950" w:hanging="42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____(27)____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____(28</w:t>
      </w:r>
      <w:r w:rsidR="00C25927" w:rsidRPr="00C25927">
        <w:rPr>
          <w:rFonts w:ascii="Tahoma" w:hAnsi="Tahoma" w:cs="Tahoma"/>
          <w:sz w:val="18"/>
          <w:szCs w:val="18"/>
        </w:rPr>
        <w:t>)____</w:t>
      </w:r>
    </w:p>
    <w:p w:rsidR="00C25927" w:rsidRPr="00C25927" w:rsidRDefault="00C25927" w:rsidP="00C25927">
      <w:pPr>
        <w:spacing w:after="0" w:line="240" w:lineRule="auto"/>
        <w:ind w:left="4950" w:hanging="4242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JEFE DE LA UNIDAD DE ADQUISICIONES 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COORDINADOR DE SERVICIOS</w:t>
      </w:r>
    </w:p>
    <w:p w:rsidR="00C25927" w:rsidRPr="00C25927" w:rsidRDefault="00BD7541" w:rsidP="00C25927">
      <w:pPr>
        <w:spacing w:after="0" w:line="240" w:lineRule="auto"/>
        <w:ind w:left="4950" w:hanging="42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DEL ___(29)____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GENERALES DEL ____(30</w:t>
      </w:r>
      <w:r w:rsidR="00C25927" w:rsidRPr="00C25927">
        <w:rPr>
          <w:rFonts w:ascii="Tahoma" w:hAnsi="Tahoma" w:cs="Tahoma"/>
          <w:sz w:val="18"/>
          <w:szCs w:val="18"/>
        </w:rPr>
        <w:t>)____</w:t>
      </w:r>
    </w:p>
    <w:p w:rsidR="00B82271" w:rsidRPr="00C25927" w:rsidRDefault="00B82271" w:rsidP="00C2592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B82271" w:rsidRPr="00C25927" w:rsidSect="001E43A4">
      <w:headerReference w:type="default" r:id="rId8"/>
      <w:footerReference w:type="default" r:id="rId9"/>
      <w:pgSz w:w="12240" w:h="15840"/>
      <w:pgMar w:top="1948" w:right="1134" w:bottom="1701" w:left="215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3E" w:rsidRDefault="006D783E" w:rsidP="003A1B54">
      <w:pPr>
        <w:spacing w:after="0" w:line="240" w:lineRule="auto"/>
      </w:pPr>
      <w:r>
        <w:separator/>
      </w:r>
    </w:p>
  </w:endnote>
  <w:endnote w:type="continuationSeparator" w:id="0">
    <w:p w:rsidR="006D783E" w:rsidRDefault="006D783E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28"/>
      <w:gridCol w:w="8023"/>
    </w:tblGrid>
    <w:tr w:rsidR="001E43A4" w:rsidRPr="006D50CA" w:rsidTr="000A2AB8">
      <w:tc>
        <w:tcPr>
          <w:tcW w:w="918" w:type="dxa"/>
        </w:tcPr>
        <w:p w:rsidR="001E43A4" w:rsidRPr="006D50CA" w:rsidRDefault="001E43A4" w:rsidP="001E43A4">
          <w:pPr>
            <w:pStyle w:val="Piedepgina"/>
            <w:jc w:val="right"/>
            <w:rPr>
              <w:rFonts w:ascii="Tahoma" w:hAnsi="Tahoma" w:cs="Tahoma"/>
              <w:b/>
              <w:bCs/>
              <w:color w:val="4F81BD"/>
              <w:sz w:val="20"/>
              <w:szCs w:val="20"/>
            </w:rPr>
          </w:pPr>
          <w:r w:rsidRPr="006D50C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D50CA">
            <w:rPr>
              <w:rFonts w:ascii="Tahoma" w:hAnsi="Tahoma" w:cs="Tahoma"/>
              <w:sz w:val="20"/>
              <w:szCs w:val="20"/>
            </w:rPr>
            <w:instrText>PAGE   \* MERGEFORMAT</w:instrText>
          </w:r>
          <w:r w:rsidRPr="006D50C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7541" w:rsidRPr="00BD7541">
            <w:rPr>
              <w:rFonts w:ascii="Tahoma" w:hAnsi="Tahoma" w:cs="Tahoma"/>
              <w:b/>
              <w:bCs/>
              <w:noProof/>
              <w:color w:val="4F81BD"/>
              <w:sz w:val="20"/>
              <w:szCs w:val="20"/>
              <w:lang w:val="es-ES"/>
            </w:rPr>
            <w:t>1</w:t>
          </w:r>
          <w:r w:rsidRPr="006D50C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fldChar w:fldCharType="end"/>
          </w:r>
          <w:r w:rsidRPr="006D50C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t>/2</w:t>
          </w:r>
        </w:p>
      </w:tc>
      <w:tc>
        <w:tcPr>
          <w:tcW w:w="7938" w:type="dxa"/>
        </w:tcPr>
        <w:p w:rsidR="001E43A4" w:rsidRPr="006D50CA" w:rsidRDefault="001E43A4" w:rsidP="00BD7541">
          <w:pPr>
            <w:pStyle w:val="Piedepgina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Dictamen técnico de licitación ____(3</w:t>
          </w:r>
          <w:r w:rsidR="00BD7541">
            <w:rPr>
              <w:rFonts w:ascii="Tahoma" w:hAnsi="Tahoma" w:cs="Tahoma"/>
              <w:sz w:val="20"/>
              <w:szCs w:val="20"/>
            </w:rPr>
            <w:t>1</w:t>
          </w:r>
          <w:r w:rsidRPr="006D50CA">
            <w:rPr>
              <w:rFonts w:ascii="Tahoma" w:hAnsi="Tahoma" w:cs="Tahoma"/>
              <w:sz w:val="20"/>
              <w:szCs w:val="20"/>
            </w:rPr>
            <w:t>)____</w:t>
          </w:r>
        </w:p>
      </w:tc>
    </w:tr>
  </w:tbl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>[doble click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3E" w:rsidRDefault="006D783E" w:rsidP="003A1B54">
      <w:pPr>
        <w:spacing w:after="0" w:line="240" w:lineRule="auto"/>
      </w:pPr>
      <w:r>
        <w:separator/>
      </w:r>
    </w:p>
  </w:footnote>
  <w:footnote w:type="continuationSeparator" w:id="0">
    <w:p w:rsidR="006D783E" w:rsidRDefault="006D783E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click para editar]</w:t>
    </w:r>
  </w:p>
  <w:p w:rsidR="003A1B54" w:rsidRPr="008F5C7B" w:rsidRDefault="00C25927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D9"/>
    <w:rsid w:val="000902F2"/>
    <w:rsid w:val="001E43A4"/>
    <w:rsid w:val="001F42D9"/>
    <w:rsid w:val="00304430"/>
    <w:rsid w:val="00371619"/>
    <w:rsid w:val="00390EA1"/>
    <w:rsid w:val="003A1B54"/>
    <w:rsid w:val="0042382F"/>
    <w:rsid w:val="004B45DF"/>
    <w:rsid w:val="004F7585"/>
    <w:rsid w:val="0053219D"/>
    <w:rsid w:val="00634AC1"/>
    <w:rsid w:val="006D783E"/>
    <w:rsid w:val="00740EDE"/>
    <w:rsid w:val="00880385"/>
    <w:rsid w:val="008E4059"/>
    <w:rsid w:val="008F5C7B"/>
    <w:rsid w:val="00911B5C"/>
    <w:rsid w:val="00941790"/>
    <w:rsid w:val="00A41F99"/>
    <w:rsid w:val="00B50D2B"/>
    <w:rsid w:val="00B82271"/>
    <w:rsid w:val="00BD7541"/>
    <w:rsid w:val="00C25927"/>
    <w:rsid w:val="00CA777E"/>
    <w:rsid w:val="00D10412"/>
    <w:rsid w:val="00EA6C17"/>
    <w:rsid w:val="00F375BF"/>
    <w:rsid w:val="00FA7CE4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728CCD-07F6-4EC4-91F6-77703356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2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5927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C2592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77DE-CFD7-4C00-A5DC-3CC50085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Hugo Alberto Rico Montes</cp:lastModifiedBy>
  <cp:revision>4</cp:revision>
  <cp:lastPrinted>2013-06-23T00:06:00Z</cp:lastPrinted>
  <dcterms:created xsi:type="dcterms:W3CDTF">2016-05-05T22:39:00Z</dcterms:created>
  <dcterms:modified xsi:type="dcterms:W3CDTF">2016-05-06T18:40:00Z</dcterms:modified>
</cp:coreProperties>
</file>